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C" w:rsidRPr="00456577" w:rsidRDefault="00BA23DC" w:rsidP="00456577">
      <w:pPr>
        <w:jc w:val="center"/>
        <w:rPr>
          <w:rFonts w:ascii="標楷體" w:eastAsia="標楷體" w:hAnsi="標楷體"/>
          <w:sz w:val="28"/>
          <w:szCs w:val="28"/>
        </w:rPr>
      </w:pPr>
      <w:r w:rsidRPr="00456577">
        <w:rPr>
          <w:rFonts w:ascii="標楷體" w:eastAsia="標楷體" w:hAnsi="標楷體"/>
          <w:sz w:val="28"/>
          <w:szCs w:val="28"/>
        </w:rPr>
        <w:t>102</w:t>
      </w:r>
      <w:r w:rsidRPr="00456577">
        <w:rPr>
          <w:rFonts w:ascii="標楷體" w:eastAsia="標楷體" w:hAnsi="標楷體" w:hint="eastAsia"/>
          <w:sz w:val="28"/>
          <w:szCs w:val="28"/>
        </w:rPr>
        <w:t>年全國中等學校運動會獎牌預留並列名次預估表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3"/>
        <w:gridCol w:w="1595"/>
        <w:gridCol w:w="1620"/>
        <w:gridCol w:w="1800"/>
        <w:gridCol w:w="2160"/>
      </w:tblGrid>
      <w:tr w:rsidR="00BA23DC" w:rsidRPr="00456577" w:rsidTr="00750322">
        <w:tc>
          <w:tcPr>
            <w:tcW w:w="1393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8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595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8"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162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8"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  <w:tc>
          <w:tcPr>
            <w:tcW w:w="180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8"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  <w:tc>
          <w:tcPr>
            <w:tcW w:w="216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18E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A23DC" w:rsidRPr="00456577" w:rsidTr="00750322">
        <w:trPr>
          <w:trHeight w:val="663"/>
        </w:trPr>
        <w:tc>
          <w:tcPr>
            <w:tcW w:w="1393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BA23DC" w:rsidRPr="00C218E8" w:rsidRDefault="00BA23DC" w:rsidP="00C21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23DC" w:rsidRDefault="00BA23DC" w:rsidP="0000600C">
      <w:pPr>
        <w:rPr>
          <w:sz w:val="28"/>
          <w:szCs w:val="28"/>
        </w:rPr>
      </w:pPr>
    </w:p>
    <w:p w:rsidR="00BA23DC" w:rsidRDefault="00BA23DC" w:rsidP="00610F8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請將電子檔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 xml:space="preserve"> t882515@gmail.com</w:t>
      </w:r>
    </w:p>
    <w:p w:rsidR="00BA23DC" w:rsidRPr="00610F82" w:rsidRDefault="00BA23DC" w:rsidP="0000600C">
      <w:pPr>
        <w:rPr>
          <w:sz w:val="28"/>
          <w:szCs w:val="28"/>
        </w:rPr>
      </w:pPr>
    </w:p>
    <w:p w:rsidR="00BA23DC" w:rsidRPr="0000600C" w:rsidRDefault="00BA23DC" w:rsidP="0000600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填</w:t>
      </w:r>
      <w:r w:rsidRPr="0000600C">
        <w:rPr>
          <w:rFonts w:ascii="標楷體" w:eastAsia="標楷體" w:hAnsi="標楷體" w:hint="eastAsia"/>
          <w:sz w:val="28"/>
          <w:szCs w:val="28"/>
        </w:rPr>
        <w:t>表人：</w:t>
      </w:r>
      <w:r w:rsidRPr="0000600C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sectPr w:rsidR="00BA23DC" w:rsidRPr="0000600C" w:rsidSect="00D73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DC" w:rsidRDefault="00BA23DC">
      <w:r>
        <w:separator/>
      </w:r>
    </w:p>
  </w:endnote>
  <w:endnote w:type="continuationSeparator" w:id="0">
    <w:p w:rsidR="00BA23DC" w:rsidRDefault="00BA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DC" w:rsidRDefault="00BA23DC">
      <w:r>
        <w:separator/>
      </w:r>
    </w:p>
  </w:footnote>
  <w:footnote w:type="continuationSeparator" w:id="0">
    <w:p w:rsidR="00BA23DC" w:rsidRDefault="00BA2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577"/>
    <w:rsid w:val="0000600C"/>
    <w:rsid w:val="00074E9A"/>
    <w:rsid w:val="00075F99"/>
    <w:rsid w:val="00092296"/>
    <w:rsid w:val="000B62E4"/>
    <w:rsid w:val="000B64A0"/>
    <w:rsid w:val="000C1777"/>
    <w:rsid w:val="000F2BCA"/>
    <w:rsid w:val="0014395E"/>
    <w:rsid w:val="001516F4"/>
    <w:rsid w:val="00170FB2"/>
    <w:rsid w:val="001770ED"/>
    <w:rsid w:val="001A0D0F"/>
    <w:rsid w:val="001D2C99"/>
    <w:rsid w:val="001F61FD"/>
    <w:rsid w:val="001F6DDE"/>
    <w:rsid w:val="00251608"/>
    <w:rsid w:val="00290C2B"/>
    <w:rsid w:val="002A6DB3"/>
    <w:rsid w:val="002C5EC9"/>
    <w:rsid w:val="002D4359"/>
    <w:rsid w:val="002E0968"/>
    <w:rsid w:val="002E6519"/>
    <w:rsid w:val="003068DC"/>
    <w:rsid w:val="003138EC"/>
    <w:rsid w:val="0037150C"/>
    <w:rsid w:val="00382A9B"/>
    <w:rsid w:val="00392847"/>
    <w:rsid w:val="003A66F8"/>
    <w:rsid w:val="00456577"/>
    <w:rsid w:val="004F3391"/>
    <w:rsid w:val="005A46B1"/>
    <w:rsid w:val="005A5C8B"/>
    <w:rsid w:val="005D186E"/>
    <w:rsid w:val="005D2355"/>
    <w:rsid w:val="005D4DC6"/>
    <w:rsid w:val="00610F82"/>
    <w:rsid w:val="006227FF"/>
    <w:rsid w:val="00622C7D"/>
    <w:rsid w:val="0064010E"/>
    <w:rsid w:val="00665CD8"/>
    <w:rsid w:val="00681BFE"/>
    <w:rsid w:val="006922FB"/>
    <w:rsid w:val="006D1358"/>
    <w:rsid w:val="006E2A67"/>
    <w:rsid w:val="006E3E3A"/>
    <w:rsid w:val="006F7011"/>
    <w:rsid w:val="0073314E"/>
    <w:rsid w:val="00750322"/>
    <w:rsid w:val="00763D81"/>
    <w:rsid w:val="0077458A"/>
    <w:rsid w:val="00777DAD"/>
    <w:rsid w:val="00797BCC"/>
    <w:rsid w:val="007A1887"/>
    <w:rsid w:val="007A27C6"/>
    <w:rsid w:val="007A457E"/>
    <w:rsid w:val="007F52C2"/>
    <w:rsid w:val="00945620"/>
    <w:rsid w:val="0097739B"/>
    <w:rsid w:val="00986EEA"/>
    <w:rsid w:val="00994D80"/>
    <w:rsid w:val="009A55FB"/>
    <w:rsid w:val="00A52CC4"/>
    <w:rsid w:val="00AC6C75"/>
    <w:rsid w:val="00B03A58"/>
    <w:rsid w:val="00B05B7A"/>
    <w:rsid w:val="00BA23DC"/>
    <w:rsid w:val="00BC4BEB"/>
    <w:rsid w:val="00BC677D"/>
    <w:rsid w:val="00C00A98"/>
    <w:rsid w:val="00C173F7"/>
    <w:rsid w:val="00C218E8"/>
    <w:rsid w:val="00C3160D"/>
    <w:rsid w:val="00C44370"/>
    <w:rsid w:val="00CE5A4F"/>
    <w:rsid w:val="00D0212E"/>
    <w:rsid w:val="00D7368A"/>
    <w:rsid w:val="00E06A59"/>
    <w:rsid w:val="00E12FBB"/>
    <w:rsid w:val="00E306CF"/>
    <w:rsid w:val="00E41BF0"/>
    <w:rsid w:val="00E53DBF"/>
    <w:rsid w:val="00E60495"/>
    <w:rsid w:val="00EB089E"/>
    <w:rsid w:val="00EE2201"/>
    <w:rsid w:val="00F46291"/>
    <w:rsid w:val="00F86E6E"/>
    <w:rsid w:val="00FE49B1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8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65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5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</Words>
  <Characters>85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4</cp:revision>
  <dcterms:created xsi:type="dcterms:W3CDTF">2012-11-20T06:14:00Z</dcterms:created>
  <dcterms:modified xsi:type="dcterms:W3CDTF">2012-11-20T06:59:00Z</dcterms:modified>
</cp:coreProperties>
</file>