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D3" w:rsidRPr="009F2B01" w:rsidRDefault="00C12CD3" w:rsidP="009F2B01">
      <w:pPr>
        <w:jc w:val="center"/>
        <w:rPr>
          <w:rFonts w:ascii="標楷體" w:eastAsia="標楷體" w:hAnsi="標楷體"/>
          <w:sz w:val="28"/>
          <w:szCs w:val="28"/>
        </w:rPr>
      </w:pPr>
      <w:r w:rsidRPr="009F2B01">
        <w:rPr>
          <w:rFonts w:ascii="標楷體" w:eastAsia="標楷體" w:hAnsi="標楷體"/>
          <w:sz w:val="28"/>
          <w:szCs w:val="28"/>
        </w:rPr>
        <w:t>102</w:t>
      </w:r>
      <w:r w:rsidRPr="009F2B01">
        <w:rPr>
          <w:rFonts w:ascii="標楷體" w:eastAsia="標楷體" w:hAnsi="標楷體" w:hint="eastAsia"/>
          <w:sz w:val="28"/>
          <w:szCs w:val="28"/>
        </w:rPr>
        <w:t>年全國中等學校運動會各競賽種類文具需求調查表</w:t>
      </w:r>
    </w:p>
    <w:p w:rsidR="00C12CD3" w:rsidRPr="009F2B01" w:rsidRDefault="00C12CD3" w:rsidP="009F2B01">
      <w:pPr>
        <w:rPr>
          <w:rFonts w:ascii="標楷體" w:eastAsia="標楷體" w:hAnsi="標楷體"/>
          <w:sz w:val="28"/>
          <w:szCs w:val="28"/>
          <w:u w:val="single"/>
        </w:rPr>
      </w:pPr>
      <w:r w:rsidRPr="009F2B01">
        <w:rPr>
          <w:rFonts w:ascii="標楷體" w:eastAsia="標楷體" w:hAnsi="標楷體" w:hint="eastAsia"/>
          <w:sz w:val="28"/>
          <w:szCs w:val="28"/>
        </w:rPr>
        <w:t>競賽種類：</w:t>
      </w:r>
      <w:r w:rsidRPr="009F2B01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2127"/>
        <w:gridCol w:w="1275"/>
        <w:gridCol w:w="1418"/>
        <w:gridCol w:w="1559"/>
      </w:tblGrid>
      <w:tr w:rsidR="00C12CD3" w:rsidRPr="009F2B01" w:rsidTr="00136DDB">
        <w:tc>
          <w:tcPr>
            <w:tcW w:w="817" w:type="dxa"/>
          </w:tcPr>
          <w:p w:rsidR="00C12CD3" w:rsidRPr="00136DDB" w:rsidRDefault="00C12CD3" w:rsidP="00136D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D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260" w:type="dxa"/>
          </w:tcPr>
          <w:p w:rsidR="00C12CD3" w:rsidRPr="00136DDB" w:rsidRDefault="00C12CD3" w:rsidP="00136D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D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136DD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136DD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127" w:type="dxa"/>
          </w:tcPr>
          <w:p w:rsidR="00C12CD3" w:rsidRPr="00136DDB" w:rsidRDefault="00C12CD3" w:rsidP="00136D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DB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1275" w:type="dxa"/>
          </w:tcPr>
          <w:p w:rsidR="00C12CD3" w:rsidRPr="00136DDB" w:rsidRDefault="00C12CD3" w:rsidP="00136D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D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418" w:type="dxa"/>
          </w:tcPr>
          <w:p w:rsidR="00C12CD3" w:rsidRPr="00136DDB" w:rsidRDefault="00C12CD3" w:rsidP="00136D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D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59" w:type="dxa"/>
          </w:tcPr>
          <w:p w:rsidR="00C12CD3" w:rsidRPr="00136DDB" w:rsidRDefault="00C12CD3" w:rsidP="00136D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D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12CD3" w:rsidTr="00136DDB">
        <w:trPr>
          <w:trHeight w:val="652"/>
        </w:trPr>
        <w:tc>
          <w:tcPr>
            <w:tcW w:w="10456" w:type="dxa"/>
            <w:gridSpan w:val="6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  <w:r w:rsidRPr="00136DDB">
              <w:rPr>
                <w:rFonts w:hint="eastAsia"/>
                <w:sz w:val="28"/>
                <w:szCs w:val="28"/>
              </w:rPr>
              <w:t>一、文具</w:t>
            </w:r>
          </w:p>
        </w:tc>
      </w:tr>
      <w:tr w:rsidR="00C12CD3" w:rsidTr="00136DDB">
        <w:trPr>
          <w:trHeight w:val="704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0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696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7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688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698"/>
        </w:trPr>
        <w:tc>
          <w:tcPr>
            <w:tcW w:w="10456" w:type="dxa"/>
            <w:gridSpan w:val="6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  <w:r w:rsidRPr="00136DDB">
              <w:rPr>
                <w:rFonts w:hint="eastAsia"/>
                <w:sz w:val="28"/>
                <w:szCs w:val="28"/>
              </w:rPr>
              <w:t>二、表件</w:t>
            </w:r>
          </w:p>
        </w:tc>
      </w:tr>
      <w:tr w:rsidR="00C12CD3" w:rsidTr="00136DDB">
        <w:trPr>
          <w:trHeight w:val="694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5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0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696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6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6"/>
        </w:trPr>
        <w:tc>
          <w:tcPr>
            <w:tcW w:w="10456" w:type="dxa"/>
            <w:gridSpan w:val="6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  <w:r w:rsidRPr="00136DDB">
              <w:rPr>
                <w:rFonts w:hint="eastAsia"/>
                <w:sz w:val="28"/>
                <w:szCs w:val="28"/>
              </w:rPr>
              <w:t>三、其他</w:t>
            </w:r>
          </w:p>
        </w:tc>
      </w:tr>
      <w:tr w:rsidR="00C12CD3" w:rsidTr="00136DDB">
        <w:trPr>
          <w:trHeight w:val="706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6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  <w:tr w:rsidR="00C12CD3" w:rsidTr="00136DDB">
        <w:trPr>
          <w:trHeight w:val="706"/>
        </w:trPr>
        <w:tc>
          <w:tcPr>
            <w:tcW w:w="81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12CD3" w:rsidRPr="00136DDB" w:rsidRDefault="00C12CD3" w:rsidP="009F2B01">
            <w:pPr>
              <w:rPr>
                <w:sz w:val="28"/>
                <w:szCs w:val="28"/>
              </w:rPr>
            </w:pPr>
          </w:p>
        </w:tc>
      </w:tr>
    </w:tbl>
    <w:p w:rsidR="00C12CD3" w:rsidRDefault="00C12CD3" w:rsidP="006D3D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表格不敷使用，請自行增列</w:t>
      </w:r>
    </w:p>
    <w:p w:rsidR="00C12CD3" w:rsidRDefault="00C12CD3" w:rsidP="006D3D80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請將電子檔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 xml:space="preserve"> t882515@gmail.com</w:t>
      </w:r>
    </w:p>
    <w:p w:rsidR="00C12CD3" w:rsidRPr="00173D67" w:rsidRDefault="00C12CD3" w:rsidP="009F2B0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填表人：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sectPr w:rsidR="00C12CD3" w:rsidRPr="00173D67" w:rsidSect="00E447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D3" w:rsidRDefault="00C12CD3">
      <w:r>
        <w:separator/>
      </w:r>
    </w:p>
  </w:endnote>
  <w:endnote w:type="continuationSeparator" w:id="0">
    <w:p w:rsidR="00C12CD3" w:rsidRDefault="00C1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D3" w:rsidRDefault="00C12CD3">
      <w:r>
        <w:separator/>
      </w:r>
    </w:p>
  </w:footnote>
  <w:footnote w:type="continuationSeparator" w:id="0">
    <w:p w:rsidR="00C12CD3" w:rsidRDefault="00C12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B01"/>
    <w:rsid w:val="00016367"/>
    <w:rsid w:val="00074E9A"/>
    <w:rsid w:val="00075F99"/>
    <w:rsid w:val="000B62E4"/>
    <w:rsid w:val="000C1777"/>
    <w:rsid w:val="000F2BCA"/>
    <w:rsid w:val="00136DDB"/>
    <w:rsid w:val="0014395E"/>
    <w:rsid w:val="001516F4"/>
    <w:rsid w:val="00170FB2"/>
    <w:rsid w:val="00173D67"/>
    <w:rsid w:val="001770ED"/>
    <w:rsid w:val="001A0D0F"/>
    <w:rsid w:val="001D2C99"/>
    <w:rsid w:val="001F61FD"/>
    <w:rsid w:val="001F6DDE"/>
    <w:rsid w:val="00251608"/>
    <w:rsid w:val="00290C2B"/>
    <w:rsid w:val="00295AC8"/>
    <w:rsid w:val="002A6DB3"/>
    <w:rsid w:val="002C5EC9"/>
    <w:rsid w:val="002E0968"/>
    <w:rsid w:val="002E6519"/>
    <w:rsid w:val="003068DC"/>
    <w:rsid w:val="0037150C"/>
    <w:rsid w:val="00382A9B"/>
    <w:rsid w:val="00392847"/>
    <w:rsid w:val="003A66F8"/>
    <w:rsid w:val="00484546"/>
    <w:rsid w:val="004F3391"/>
    <w:rsid w:val="005A46B1"/>
    <w:rsid w:val="005A5C8B"/>
    <w:rsid w:val="005D186E"/>
    <w:rsid w:val="005D2355"/>
    <w:rsid w:val="005D4DC6"/>
    <w:rsid w:val="005F39DD"/>
    <w:rsid w:val="006227FF"/>
    <w:rsid w:val="00622C7D"/>
    <w:rsid w:val="0064010E"/>
    <w:rsid w:val="00665CD8"/>
    <w:rsid w:val="00681BFE"/>
    <w:rsid w:val="006922FB"/>
    <w:rsid w:val="006D1358"/>
    <w:rsid w:val="006D3D80"/>
    <w:rsid w:val="006E2A67"/>
    <w:rsid w:val="006E3E3A"/>
    <w:rsid w:val="006F7011"/>
    <w:rsid w:val="00763D81"/>
    <w:rsid w:val="0077458A"/>
    <w:rsid w:val="00777DAD"/>
    <w:rsid w:val="00797BCC"/>
    <w:rsid w:val="007A27C6"/>
    <w:rsid w:val="007A457E"/>
    <w:rsid w:val="007F52C2"/>
    <w:rsid w:val="00945620"/>
    <w:rsid w:val="0097739B"/>
    <w:rsid w:val="00994D80"/>
    <w:rsid w:val="009A55FB"/>
    <w:rsid w:val="009F2B01"/>
    <w:rsid w:val="00A52CC4"/>
    <w:rsid w:val="00AC6C75"/>
    <w:rsid w:val="00B03A58"/>
    <w:rsid w:val="00B05B7A"/>
    <w:rsid w:val="00BC4BEB"/>
    <w:rsid w:val="00BC677D"/>
    <w:rsid w:val="00C00A98"/>
    <w:rsid w:val="00C12CD3"/>
    <w:rsid w:val="00C173F7"/>
    <w:rsid w:val="00C3160D"/>
    <w:rsid w:val="00CE5A4F"/>
    <w:rsid w:val="00D0212E"/>
    <w:rsid w:val="00DC36A6"/>
    <w:rsid w:val="00DE51F3"/>
    <w:rsid w:val="00E06A59"/>
    <w:rsid w:val="00E12FBB"/>
    <w:rsid w:val="00E306CF"/>
    <w:rsid w:val="00E41BF0"/>
    <w:rsid w:val="00E44739"/>
    <w:rsid w:val="00E60495"/>
    <w:rsid w:val="00EB089E"/>
    <w:rsid w:val="00EE2201"/>
    <w:rsid w:val="00F46291"/>
    <w:rsid w:val="00F86E6E"/>
    <w:rsid w:val="00FE49B1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A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2B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5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5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</Words>
  <Characters>205</Characters>
  <Application>Microsoft Office Outlook</Application>
  <DocSecurity>0</DocSecurity>
  <Lines>0</Lines>
  <Paragraphs>0</Paragraphs>
  <ScaleCrop>false</ScaleCrop>
  <Company>ILC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4</cp:revision>
  <dcterms:created xsi:type="dcterms:W3CDTF">2012-11-20T05:59:00Z</dcterms:created>
  <dcterms:modified xsi:type="dcterms:W3CDTF">2012-11-20T06:59:00Z</dcterms:modified>
</cp:coreProperties>
</file>