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E6" w:rsidRDefault="001C6B79">
      <w:pPr>
        <w:pStyle w:val="Textbody"/>
        <w:bidi/>
        <w:spacing w:after="180" w:line="0" w:lineRule="atLeast"/>
      </w:pPr>
      <w:bookmarkStart w:id="0" w:name="_GoBack"/>
      <w:bookmarkEnd w:id="0"/>
      <w:r>
        <w:rPr>
          <w:rFonts w:ascii="Book Antiqua" w:eastAsia="標楷體" w:hAnsi="Book Antiqua" w:cs="Book Antiqua"/>
          <w:color w:val="000000"/>
          <w:sz w:val="32"/>
          <w:szCs w:val="32"/>
          <w:rtl/>
        </w:rPr>
        <w:t xml:space="preserve"> </w:t>
      </w:r>
    </w:p>
    <w:p w:rsidR="00546FE6" w:rsidRDefault="001C6B79">
      <w:pPr>
        <w:pStyle w:val="a7"/>
      </w:pPr>
      <w:r>
        <w:rPr>
          <w:rFonts w:ascii="標楷體" w:eastAsia="標楷體" w:hAnsi="標楷體" w:cs="標楷體"/>
        </w:rPr>
        <w:t>第十一屆蘭陽兒童文學獎</w:t>
      </w:r>
      <w:r>
        <w:rPr>
          <w:rFonts w:ascii="標楷體" w:eastAsia="標楷體" w:hAnsi="標楷體" w:cs="標楷體"/>
        </w:rPr>
        <w:t>----</w:t>
      </w:r>
      <w:r>
        <w:rPr>
          <w:rFonts w:ascii="標楷體" w:eastAsia="標楷體" w:hAnsi="標楷體" w:cs="標楷體"/>
        </w:rPr>
        <w:t>童詩類</w:t>
      </w:r>
    </w:p>
    <w:p w:rsidR="00546FE6" w:rsidRDefault="001C6B79">
      <w:pPr>
        <w:pStyle w:val="Standard"/>
      </w:pPr>
      <w:r>
        <w:rPr>
          <w:rFonts w:ascii="標楷體" w:eastAsia="標楷體" w:hAnsi="標楷體" w:cs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3881115</wp:posOffset>
                </wp:positionH>
                <wp:positionV relativeFrom="paragraph">
                  <wp:posOffset>109215</wp:posOffset>
                </wp:positionV>
                <wp:extent cx="1148715" cy="520065"/>
                <wp:effectExtent l="0" t="0" r="13335" b="13335"/>
                <wp:wrapSquare wrapText="bothSides"/>
                <wp:docPr id="1" name="框架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715" cy="520065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46FE6" w:rsidRDefault="001C6B79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編號：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04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2" o:spid="_x0000_s1026" type="#_x0000_t202" style="position:absolute;margin-left:305.6pt;margin-top:8.6pt;width:90.45pt;height:40.9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" filled="f" strokeweight=".26111mm">
                <v:textbox>
                  <w:txbxContent>
                    <w:p w:rsidR="00546FE6" w:rsidRDefault="001C6B79">
                      <w:pPr>
                        <w:pStyle w:val="Standard"/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編號：</w:t>
                      </w: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標楷體"/>
          <w:sz w:val="32"/>
          <w:szCs w:val="32"/>
        </w:rPr>
        <w:t>題目：萬能的鉛筆</w:t>
      </w:r>
    </w:p>
    <w:p w:rsidR="00546FE6" w:rsidRDefault="001C6B79">
      <w:pPr>
        <w:pStyle w:val="Standard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內文：</w:t>
      </w:r>
    </w:p>
    <w:p w:rsidR="00546FE6" w:rsidRDefault="001C6B79">
      <w:pPr>
        <w:pStyle w:val="Textbody"/>
        <w:spacing w:after="180" w:line="0" w:lineRule="atLeast"/>
      </w:pPr>
      <w:r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我是一枝萬能的筆，</w:t>
      </w:r>
    </w:p>
    <w:p w:rsidR="00546FE6" w:rsidRDefault="001C6B79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每天靜靜的睡在鉛筆盒裡。</w:t>
      </w:r>
    </w:p>
    <w:p w:rsidR="00546FE6" w:rsidRDefault="001C6B79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我喜歡在方方正正的格子中，</w:t>
      </w:r>
    </w:p>
    <w:p w:rsidR="00546FE6" w:rsidRDefault="001C6B79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寫出漂亮又端正的字。</w:t>
      </w:r>
    </w:p>
    <w:p w:rsidR="00546FE6" w:rsidRDefault="001C6B79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我喜歡在五彩繽紛的圖畫紙上，</w:t>
      </w:r>
    </w:p>
    <w:p w:rsidR="00546FE6" w:rsidRDefault="001C6B79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畫出有創造力的畫。</w:t>
      </w:r>
    </w:p>
    <w:p w:rsidR="00546FE6" w:rsidRDefault="001C6B79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我喜歡在小朋友的小手上，</w:t>
      </w:r>
    </w:p>
    <w:p w:rsidR="00546FE6" w:rsidRDefault="001C6B79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像摩天輪般，</w:t>
      </w:r>
    </w:p>
    <w:p w:rsidR="00546FE6" w:rsidRDefault="001C6B79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一直旋轉，一直轉圈。</w:t>
      </w:r>
    </w:p>
    <w:p w:rsidR="00546FE6" w:rsidRDefault="001C6B79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我有一個小小的心願，</w:t>
      </w:r>
    </w:p>
    <w:p w:rsidR="00546FE6" w:rsidRDefault="001C6B79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讓人們寫出他想寫的字，</w:t>
      </w:r>
    </w:p>
    <w:p w:rsidR="00546FE6" w:rsidRDefault="001C6B79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畫出他想畫的圖案，</w:t>
      </w:r>
    </w:p>
    <w:p w:rsidR="00546FE6" w:rsidRDefault="001C6B79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還有成為小朋友的創意小玩具。</w:t>
      </w:r>
    </w:p>
    <w:p w:rsidR="00546FE6" w:rsidRDefault="001C6B79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</w:p>
    <w:p w:rsidR="00546FE6" w:rsidRDefault="00546FE6">
      <w:pPr>
        <w:pStyle w:val="Textbody"/>
        <w:spacing w:after="180" w:line="0" w:lineRule="atLeast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</w:p>
    <w:p w:rsidR="00546FE6" w:rsidRDefault="00546FE6">
      <w:pPr>
        <w:pStyle w:val="Textbody"/>
        <w:spacing w:after="180" w:line="0" w:lineRule="atLeast"/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</w:p>
    <w:p w:rsidR="00546FE6" w:rsidRDefault="00546FE6">
      <w:pPr>
        <w:pStyle w:val="Textbody"/>
        <w:spacing w:after="180" w:line="0" w:lineRule="atLeast"/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</w:p>
    <w:p w:rsidR="00546FE6" w:rsidRDefault="00546FE6">
      <w:pPr>
        <w:pStyle w:val="Textbody"/>
        <w:spacing w:after="180" w:line="0" w:lineRule="atLeast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</w:p>
    <w:sectPr w:rsidR="00546FE6">
      <w:pgSz w:w="11906" w:h="16838"/>
      <w:pgMar w:top="1440" w:right="1418" w:bottom="899" w:left="1418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B79" w:rsidRDefault="001C6B79">
      <w:r>
        <w:separator/>
      </w:r>
    </w:p>
  </w:endnote>
  <w:endnote w:type="continuationSeparator" w:id="0">
    <w:p w:rsidR="001C6B79" w:rsidRDefault="001C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全真魏碑體, 新細明體">
    <w:charset w:val="00"/>
    <w:family w:val="moder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, MingLiU">
    <w:charset w:val="00"/>
    <w:family w:val="moder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B79" w:rsidRDefault="001C6B79">
      <w:r>
        <w:rPr>
          <w:color w:val="000000"/>
        </w:rPr>
        <w:separator/>
      </w:r>
    </w:p>
  </w:footnote>
  <w:footnote w:type="continuationSeparator" w:id="0">
    <w:p w:rsidR="001C6B79" w:rsidRDefault="001C6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3B98"/>
    <w:multiLevelType w:val="multilevel"/>
    <w:tmpl w:val="DDC8FA40"/>
    <w:styleLink w:val="WW8Num4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63922F39"/>
    <w:multiLevelType w:val="multilevel"/>
    <w:tmpl w:val="C9100DF6"/>
    <w:styleLink w:val="WW8Num3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6EF86CB5"/>
    <w:multiLevelType w:val="multilevel"/>
    <w:tmpl w:val="3C143E48"/>
    <w:styleLink w:val="WW8Num2"/>
    <w:lvl w:ilvl="0">
      <w:start w:val="1"/>
      <w:numFmt w:val="ideographLegalTraditional"/>
      <w:lvlText w:val="%1、"/>
      <w:lvlJc w:val="left"/>
      <w:rPr>
        <w:rFonts w:ascii="Book Antiqua" w:hAnsi="Book Antiqua" w:cs="Book Antiqua"/>
        <w:b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77024D4F"/>
    <w:multiLevelType w:val="multilevel"/>
    <w:tmpl w:val="299A3F1E"/>
    <w:styleLink w:val="WW8Num1"/>
    <w:lvl w:ilvl="0">
      <w:numFmt w:val="bullet"/>
      <w:lvlText w:val=""/>
      <w:lvlJc w:val="left"/>
      <w:rPr>
        <w:rFonts w:ascii="Wingdings" w:hAnsi="Wingdings" w:cs="Wingdings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46FE6"/>
    <w:rsid w:val="001C6B79"/>
    <w:rsid w:val="00546FE6"/>
    <w:rsid w:val="005E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spacing w:before="180" w:after="180" w:line="480" w:lineRule="auto"/>
      <w:outlineLvl w:val="0"/>
    </w:pPr>
    <w:rPr>
      <w:rFonts w:ascii="Arial" w:hAnsi="Arial" w:cs="Arial"/>
      <w:b/>
      <w:bCs/>
      <w:sz w:val="52"/>
      <w:szCs w:val="52"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5">
    <w:name w:val="主標題"/>
    <w:basedOn w:val="1"/>
    <w:pPr>
      <w:spacing w:before="120" w:after="120" w:line="360" w:lineRule="auto"/>
      <w:jc w:val="center"/>
    </w:pPr>
    <w:rPr>
      <w:rFonts w:eastAsia="全真魏碑體, 新細明體"/>
      <w:b w:val="0"/>
      <w:bCs w:val="0"/>
      <w:sz w:val="36"/>
    </w:rPr>
  </w:style>
  <w:style w:type="paragraph" w:customStyle="1" w:styleId="a6">
    <w:name w:val="次標題"/>
    <w:basedOn w:val="Standard"/>
    <w:pPr>
      <w:spacing w:line="240" w:lineRule="atLeast"/>
      <w:jc w:val="center"/>
    </w:pPr>
    <w:rPr>
      <w:rFonts w:ascii="標楷體" w:eastAsia="標楷體" w:hAnsi="標楷體"/>
      <w:sz w:val="32"/>
      <w:szCs w:val="32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customStyle="1" w:styleId="Textbodyindent">
    <w:name w:val="Text body indent"/>
    <w:basedOn w:val="Standard"/>
    <w:pPr>
      <w:ind w:firstLine="480"/>
      <w:jc w:val="both"/>
    </w:p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</w:rPr>
  </w:style>
  <w:style w:type="paragraph" w:styleId="a9">
    <w:name w:val="Date"/>
    <w:basedOn w:val="Standard"/>
    <w:next w:val="Standard"/>
    <w:pPr>
      <w:jc w:val="right"/>
    </w:pPr>
  </w:style>
  <w:style w:type="paragraph" w:styleId="30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styleId="aa">
    <w:name w:val="annotation text"/>
    <w:basedOn w:val="Standard"/>
  </w:style>
  <w:style w:type="paragraph" w:styleId="ab">
    <w:name w:val="annotation subject"/>
    <w:basedOn w:val="aa"/>
    <w:next w:val="aa"/>
    <w:rPr>
      <w:b/>
      <w:bCs/>
      <w:szCs w:val="20"/>
    </w:rPr>
  </w:style>
  <w:style w:type="paragraph" w:styleId="ac">
    <w:name w:val="Balloon Text"/>
    <w:basedOn w:val="Standard"/>
    <w:rPr>
      <w:rFonts w:ascii="Arial" w:hAnsi="Arial" w:cs="Arial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d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  <w:rPr>
      <w:rFonts w:ascii="Book Antiqua" w:hAnsi="Book Antiqua" w:cs="Book Antiqua"/>
      <w:b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styleId="HTML0">
    <w:name w:val="HTML Typewriter"/>
    <w:basedOn w:val="a0"/>
    <w:rPr>
      <w:rFonts w:ascii="細明體, MingLiU" w:eastAsia="細明體, MingLiU" w:hAnsi="細明體, MingLiU" w:cs="細明體, MingLiU"/>
      <w:sz w:val="24"/>
      <w:szCs w:val="24"/>
    </w:rPr>
  </w:style>
  <w:style w:type="character" w:styleId="af">
    <w:name w:val="page number"/>
    <w:basedOn w:val="a0"/>
  </w:style>
  <w:style w:type="character" w:styleId="af0">
    <w:name w:val="annotation reference"/>
    <w:basedOn w:val="a0"/>
    <w:rPr>
      <w:sz w:val="18"/>
      <w:szCs w:val="18"/>
    </w:rPr>
  </w:style>
  <w:style w:type="character" w:customStyle="1" w:styleId="af1">
    <w:name w:val="頁首 字元"/>
    <w:basedOn w:val="a0"/>
    <w:rPr>
      <w:sz w:val="20"/>
      <w:szCs w:val="18"/>
    </w:rPr>
  </w:style>
  <w:style w:type="character" w:customStyle="1" w:styleId="af2">
    <w:name w:val="頁尾 字元"/>
    <w:basedOn w:val="a0"/>
    <w:rPr>
      <w:sz w:val="20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spacing w:before="180" w:after="180" w:line="480" w:lineRule="auto"/>
      <w:outlineLvl w:val="0"/>
    </w:pPr>
    <w:rPr>
      <w:rFonts w:ascii="Arial" w:hAnsi="Arial" w:cs="Arial"/>
      <w:b/>
      <w:bCs/>
      <w:sz w:val="52"/>
      <w:szCs w:val="52"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5">
    <w:name w:val="主標題"/>
    <w:basedOn w:val="1"/>
    <w:pPr>
      <w:spacing w:before="120" w:after="120" w:line="360" w:lineRule="auto"/>
      <w:jc w:val="center"/>
    </w:pPr>
    <w:rPr>
      <w:rFonts w:eastAsia="全真魏碑體, 新細明體"/>
      <w:b w:val="0"/>
      <w:bCs w:val="0"/>
      <w:sz w:val="36"/>
    </w:rPr>
  </w:style>
  <w:style w:type="paragraph" w:customStyle="1" w:styleId="a6">
    <w:name w:val="次標題"/>
    <w:basedOn w:val="Standard"/>
    <w:pPr>
      <w:spacing w:line="240" w:lineRule="atLeast"/>
      <w:jc w:val="center"/>
    </w:pPr>
    <w:rPr>
      <w:rFonts w:ascii="標楷體" w:eastAsia="標楷體" w:hAnsi="標楷體"/>
      <w:sz w:val="32"/>
      <w:szCs w:val="32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customStyle="1" w:styleId="Textbodyindent">
    <w:name w:val="Text body indent"/>
    <w:basedOn w:val="Standard"/>
    <w:pPr>
      <w:ind w:firstLine="480"/>
      <w:jc w:val="both"/>
    </w:p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</w:rPr>
  </w:style>
  <w:style w:type="paragraph" w:styleId="a9">
    <w:name w:val="Date"/>
    <w:basedOn w:val="Standard"/>
    <w:next w:val="Standard"/>
    <w:pPr>
      <w:jc w:val="right"/>
    </w:pPr>
  </w:style>
  <w:style w:type="paragraph" w:styleId="30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styleId="aa">
    <w:name w:val="annotation text"/>
    <w:basedOn w:val="Standard"/>
  </w:style>
  <w:style w:type="paragraph" w:styleId="ab">
    <w:name w:val="annotation subject"/>
    <w:basedOn w:val="aa"/>
    <w:next w:val="aa"/>
    <w:rPr>
      <w:b/>
      <w:bCs/>
      <w:szCs w:val="20"/>
    </w:rPr>
  </w:style>
  <w:style w:type="paragraph" w:styleId="ac">
    <w:name w:val="Balloon Text"/>
    <w:basedOn w:val="Standard"/>
    <w:rPr>
      <w:rFonts w:ascii="Arial" w:hAnsi="Arial" w:cs="Arial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d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  <w:rPr>
      <w:rFonts w:ascii="Book Antiqua" w:hAnsi="Book Antiqua" w:cs="Book Antiqua"/>
      <w:b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styleId="HTML0">
    <w:name w:val="HTML Typewriter"/>
    <w:basedOn w:val="a0"/>
    <w:rPr>
      <w:rFonts w:ascii="細明體, MingLiU" w:eastAsia="細明體, MingLiU" w:hAnsi="細明體, MingLiU" w:cs="細明體, MingLiU"/>
      <w:sz w:val="24"/>
      <w:szCs w:val="24"/>
    </w:rPr>
  </w:style>
  <w:style w:type="character" w:styleId="af">
    <w:name w:val="page number"/>
    <w:basedOn w:val="a0"/>
  </w:style>
  <w:style w:type="character" w:styleId="af0">
    <w:name w:val="annotation reference"/>
    <w:basedOn w:val="a0"/>
    <w:rPr>
      <w:sz w:val="18"/>
      <w:szCs w:val="18"/>
    </w:rPr>
  </w:style>
  <w:style w:type="character" w:customStyle="1" w:styleId="af1">
    <w:name w:val="頁首 字元"/>
    <w:basedOn w:val="a0"/>
    <w:rPr>
      <w:sz w:val="20"/>
      <w:szCs w:val="18"/>
    </w:rPr>
  </w:style>
  <w:style w:type="character" w:customStyle="1" w:styleId="af2">
    <w:name w:val="頁尾 字元"/>
    <w:basedOn w:val="a0"/>
    <w:rPr>
      <w:sz w:val="20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 庭 閱 讀 日</dc:title>
  <dc:creator>user</dc:creator>
  <cp:lastModifiedBy>USER</cp:lastModifiedBy>
  <cp:revision>2</cp:revision>
  <cp:lastPrinted>2016-04-12T02:07:00Z</cp:lastPrinted>
  <dcterms:created xsi:type="dcterms:W3CDTF">2016-04-12T02:11:00Z</dcterms:created>
  <dcterms:modified xsi:type="dcterms:W3CDTF">2016-04-12T02:11:00Z</dcterms:modified>
</cp:coreProperties>
</file>