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4A" w:rsidRDefault="00BB2B7D">
      <w:pPr>
        <w:pStyle w:val="Textbody"/>
        <w:bidi/>
        <w:spacing w:after="180" w:line="0" w:lineRule="atLeast"/>
      </w:pPr>
      <w:r>
        <w:rPr>
          <w:rFonts w:ascii="Book Antiqua" w:eastAsia="標楷體" w:hAnsi="Book Antiqua" w:cs="Book Antiqua"/>
          <w:color w:val="000000"/>
          <w:sz w:val="32"/>
          <w:szCs w:val="32"/>
          <w:rtl/>
        </w:rPr>
        <w:t xml:space="preserve"> </w:t>
      </w:r>
    </w:p>
    <w:p w:rsidR="0038304A" w:rsidRDefault="00BB2B7D">
      <w:pPr>
        <w:pStyle w:val="a7"/>
      </w:pPr>
      <w:r>
        <w:rPr>
          <w:rFonts w:ascii="標楷體" w:eastAsia="標楷體" w:hAnsi="標楷體" w:cs="標楷體"/>
        </w:rPr>
        <w:t>第十一屆蘭陽兒童文學獎</w:t>
      </w:r>
      <w:r>
        <w:rPr>
          <w:rFonts w:ascii="標楷體" w:eastAsia="標楷體" w:hAnsi="標楷體" w:cs="標楷體"/>
        </w:rPr>
        <w:t>----</w:t>
      </w:r>
      <w:r>
        <w:rPr>
          <w:rFonts w:ascii="標楷體" w:eastAsia="標楷體" w:hAnsi="標楷體" w:cs="標楷體"/>
        </w:rPr>
        <w:t>童詩類</w:t>
      </w:r>
    </w:p>
    <w:p w:rsidR="0038304A" w:rsidRDefault="00BB2B7D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110490</wp:posOffset>
                </wp:positionV>
                <wp:extent cx="1136650" cy="584200"/>
                <wp:effectExtent l="0" t="0" r="25400" b="2540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5842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304A" w:rsidRDefault="00BB2B7D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745EC2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07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7pt;width:89.5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" filled="f" strokeweight=".26111mm">
                <v:textbox>
                  <w:txbxContent>
                    <w:p w:rsidR="0038304A" w:rsidRDefault="00BB2B7D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745EC2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07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多啦</w:t>
      </w:r>
      <w:proofErr w:type="gramEnd"/>
      <w:r>
        <w:rPr>
          <w:rFonts w:ascii="標楷體" w:eastAsia="標楷體" w:hAnsi="標楷體" w:cs="標楷體"/>
          <w:sz w:val="32"/>
          <w:szCs w:val="32"/>
        </w:rPr>
        <w:t>A</w:t>
      </w:r>
      <w:r>
        <w:rPr>
          <w:rFonts w:ascii="標楷體" w:eastAsia="標楷體" w:hAnsi="標楷體" w:cs="標楷體"/>
          <w:sz w:val="32"/>
          <w:szCs w:val="32"/>
        </w:rPr>
        <w:t>夢的百寶袋</w:t>
      </w:r>
    </w:p>
    <w:p w:rsidR="0038304A" w:rsidRDefault="00BB2B7D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38304A" w:rsidRDefault="00BB2B7D">
      <w:pPr>
        <w:pStyle w:val="Textbody"/>
        <w:spacing w:after="180" w:line="0" w:lineRule="atLeast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像多啦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A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夢的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百寶袋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，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我是小主人心愛的鉛筆盒。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每天開心的和小主人一起去上學。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我喜歡當小主人寫錯字時，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讓橡皮擦跳出來幫忙。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我喜歡當小主人寫作業時，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讓鉛筆跳出來完成。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我有一個小小心願，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希望小主人不要忘記我，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要記得帶著我開心上學。</w:t>
      </w:r>
    </w:p>
    <w:p w:rsidR="0038304A" w:rsidRDefault="00BB2B7D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38304A" w:rsidRDefault="0038304A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38304A" w:rsidRDefault="0038304A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38304A" w:rsidRDefault="0038304A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38304A" w:rsidRDefault="0038304A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sectPr w:rsidR="0038304A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7D" w:rsidRDefault="00BB2B7D">
      <w:r>
        <w:separator/>
      </w:r>
    </w:p>
  </w:endnote>
  <w:endnote w:type="continuationSeparator" w:id="0">
    <w:p w:rsidR="00BB2B7D" w:rsidRDefault="00BB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7D" w:rsidRDefault="00BB2B7D">
      <w:r>
        <w:rPr>
          <w:color w:val="000000"/>
        </w:rPr>
        <w:separator/>
      </w:r>
    </w:p>
  </w:footnote>
  <w:footnote w:type="continuationSeparator" w:id="0">
    <w:p w:rsidR="00BB2B7D" w:rsidRDefault="00BB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6B74"/>
    <w:multiLevelType w:val="multilevel"/>
    <w:tmpl w:val="19C61032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3AD36259"/>
    <w:multiLevelType w:val="multilevel"/>
    <w:tmpl w:val="7BF6FB5A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6D20AEB"/>
    <w:multiLevelType w:val="multilevel"/>
    <w:tmpl w:val="3790F8E2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0F14446"/>
    <w:multiLevelType w:val="multilevel"/>
    <w:tmpl w:val="CD06FA14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304A"/>
    <w:rsid w:val="0038304A"/>
    <w:rsid w:val="00745EC2"/>
    <w:rsid w:val="00BB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2</cp:revision>
  <cp:lastPrinted>2016-04-11T06:15:00Z</cp:lastPrinted>
  <dcterms:created xsi:type="dcterms:W3CDTF">2016-04-12T05:28:00Z</dcterms:created>
  <dcterms:modified xsi:type="dcterms:W3CDTF">2016-04-12T05:28:00Z</dcterms:modified>
</cp:coreProperties>
</file>