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63" w:rsidRDefault="00A54B8E">
      <w:pPr>
        <w:pStyle w:val="Textbody"/>
        <w:bidi/>
        <w:spacing w:after="180" w:line="0" w:lineRule="atLeast"/>
      </w:pPr>
      <w:r>
        <w:rPr>
          <w:rFonts w:ascii="Book Antiqua" w:eastAsia="標楷體" w:hAnsi="Book Antiqua" w:cs="Book Antiqua"/>
          <w:color w:val="000000"/>
          <w:sz w:val="32"/>
          <w:szCs w:val="32"/>
          <w:rtl/>
        </w:rPr>
        <w:t xml:space="preserve"> </w:t>
      </w:r>
    </w:p>
    <w:p w:rsidR="00727963" w:rsidRDefault="00A54B8E">
      <w:pPr>
        <w:pStyle w:val="a7"/>
      </w:pPr>
      <w:r>
        <w:rPr>
          <w:rFonts w:ascii="標楷體" w:eastAsia="標楷體" w:hAnsi="標楷體" w:cs="標楷體"/>
        </w:rPr>
        <w:t>第十一屆蘭陽兒童文學獎</w:t>
      </w:r>
      <w:r>
        <w:rPr>
          <w:rFonts w:ascii="標楷體" w:eastAsia="標楷體" w:hAnsi="標楷體" w:cs="標楷體"/>
        </w:rPr>
        <w:t>----</w:t>
      </w:r>
      <w:r>
        <w:rPr>
          <w:rFonts w:ascii="標楷體" w:eastAsia="標楷體" w:hAnsi="標楷體" w:cs="標楷體"/>
        </w:rPr>
        <w:t>童詩類</w:t>
      </w:r>
    </w:p>
    <w:p w:rsidR="00727963" w:rsidRDefault="00A54B8E">
      <w:pPr>
        <w:pStyle w:val="Standard"/>
      </w:pPr>
      <w:r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110490</wp:posOffset>
                </wp:positionV>
                <wp:extent cx="1098550" cy="495300"/>
                <wp:effectExtent l="0" t="0" r="25400" b="19050"/>
                <wp:wrapSquare wrapText="bothSides"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4953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27963" w:rsidRDefault="00A54B8E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編號：</w:t>
                            </w:r>
                            <w:r w:rsidR="00142A0D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margin-left:305.6pt;margin-top:8.7pt;width:86.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" filled="f" strokeweight=".26111mm">
                <v:textbox>
                  <w:txbxContent>
                    <w:p w:rsidR="00727963" w:rsidRDefault="00A54B8E">
                      <w:pPr>
                        <w:pStyle w:val="Standard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編號：</w:t>
                      </w:r>
                      <w:r w:rsidR="00142A0D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32"/>
          <w:szCs w:val="32"/>
        </w:rPr>
        <w:t>題目：書的自白</w:t>
      </w:r>
    </w:p>
    <w:p w:rsidR="00727963" w:rsidRDefault="00A54B8E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內文：</w:t>
      </w:r>
    </w:p>
    <w:p w:rsidR="00727963" w:rsidRDefault="00A54B8E">
      <w:pPr>
        <w:pStyle w:val="Textbody"/>
        <w:spacing w:after="180" w:line="0" w:lineRule="atLeast"/>
      </w:pP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我是一本書，</w:t>
      </w:r>
    </w:p>
    <w:p w:rsidR="00727963" w:rsidRDefault="00A54B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每天靜靜的站在廣大的書櫃裡。</w:t>
      </w:r>
      <w:bookmarkStart w:id="0" w:name="_GoBack"/>
      <w:bookmarkEnd w:id="0"/>
    </w:p>
    <w:p w:rsidR="00727963" w:rsidRDefault="00A54B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我喜歡靜靜的躺在書桌上，</w:t>
      </w:r>
    </w:p>
    <w:p w:rsidR="00727963" w:rsidRDefault="00A54B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等人們來看我。</w:t>
      </w:r>
    </w:p>
    <w:p w:rsidR="00727963" w:rsidRDefault="00A54B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我喜歡看小朋友的笑臉，</w:t>
      </w:r>
    </w:p>
    <w:p w:rsidR="00727963" w:rsidRDefault="00A54B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連我自己也跟著笑了起來。</w:t>
      </w:r>
    </w:p>
    <w:p w:rsidR="00727963" w:rsidRDefault="00A54B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我喜歡爸爸念著我，</w:t>
      </w:r>
    </w:p>
    <w:p w:rsidR="00727963" w:rsidRDefault="00A54B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講給小弟弟聽，</w:t>
      </w:r>
    </w:p>
    <w:p w:rsidR="00727963" w:rsidRDefault="00A54B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小弟弟聽得津津有味。</w:t>
      </w:r>
    </w:p>
    <w:p w:rsidR="00727963" w:rsidRDefault="00A54B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我有一個小小的心願，</w:t>
      </w:r>
    </w:p>
    <w:p w:rsidR="00727963" w:rsidRDefault="00A54B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希望讀過我的人，</w:t>
      </w:r>
    </w:p>
    <w:p w:rsidR="00727963" w:rsidRDefault="00A54B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能學會更多知識，</w:t>
      </w:r>
    </w:p>
    <w:p w:rsidR="00727963" w:rsidRDefault="00A54B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而我自己，</w:t>
      </w:r>
    </w:p>
    <w:p w:rsidR="00727963" w:rsidRDefault="00A54B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也能被更多的人懷抱閱讀。</w:t>
      </w:r>
    </w:p>
    <w:p w:rsidR="00727963" w:rsidRDefault="00A54B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</w:p>
    <w:p w:rsidR="00727963" w:rsidRDefault="00727963">
      <w:pPr>
        <w:pStyle w:val="Textbody"/>
        <w:spacing w:after="180" w:line="0" w:lineRule="atLeas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727963" w:rsidRDefault="00727963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727963" w:rsidRDefault="00727963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727963" w:rsidRDefault="00727963">
      <w:pPr>
        <w:pStyle w:val="Textbody"/>
        <w:spacing w:after="180" w:line="0" w:lineRule="atLeas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sectPr w:rsidR="00727963">
      <w:pgSz w:w="11906" w:h="16838"/>
      <w:pgMar w:top="1440" w:right="1418" w:bottom="899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8E" w:rsidRDefault="00A54B8E">
      <w:r>
        <w:separator/>
      </w:r>
    </w:p>
  </w:endnote>
  <w:endnote w:type="continuationSeparator" w:id="0">
    <w:p w:rsidR="00A54B8E" w:rsidRDefault="00A5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魏碑體, 新細明體"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8E" w:rsidRDefault="00A54B8E">
      <w:r>
        <w:rPr>
          <w:color w:val="000000"/>
        </w:rPr>
        <w:separator/>
      </w:r>
    </w:p>
  </w:footnote>
  <w:footnote w:type="continuationSeparator" w:id="0">
    <w:p w:rsidR="00A54B8E" w:rsidRDefault="00A5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0D03"/>
    <w:multiLevelType w:val="multilevel"/>
    <w:tmpl w:val="A99065B6"/>
    <w:styleLink w:val="WW8Num1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>
    <w:nsid w:val="323C6D84"/>
    <w:multiLevelType w:val="multilevel"/>
    <w:tmpl w:val="4B06B738"/>
    <w:styleLink w:val="WW8Num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53D08B1"/>
    <w:multiLevelType w:val="multilevel"/>
    <w:tmpl w:val="41EEB7CC"/>
    <w:styleLink w:val="WW8Num2"/>
    <w:lvl w:ilvl="0">
      <w:start w:val="1"/>
      <w:numFmt w:val="ideographLegalTraditional"/>
      <w:lvlText w:val="%1、"/>
      <w:lvlJc w:val="left"/>
      <w:rPr>
        <w:rFonts w:ascii="Book Antiqua" w:hAnsi="Book Antiqua" w:cs="Book Antiqua"/>
        <w:b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E2402D1"/>
    <w:multiLevelType w:val="multilevel"/>
    <w:tmpl w:val="89C4944A"/>
    <w:styleLink w:val="WW8Num3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7963"/>
    <w:rsid w:val="00142A0D"/>
    <w:rsid w:val="005B257B"/>
    <w:rsid w:val="00727963"/>
    <w:rsid w:val="00A5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庭 閱 讀 日</dc:title>
  <dc:creator>user</dc:creator>
  <cp:lastModifiedBy>USER</cp:lastModifiedBy>
  <cp:revision>3</cp:revision>
  <cp:lastPrinted>2015-01-29T12:49:00Z</cp:lastPrinted>
  <dcterms:created xsi:type="dcterms:W3CDTF">2016-04-12T01:12:00Z</dcterms:created>
  <dcterms:modified xsi:type="dcterms:W3CDTF">2016-04-12T01:13:00Z</dcterms:modified>
</cp:coreProperties>
</file>