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3" w:rsidRDefault="00FE2ED3" w:rsidP="00D602A5">
      <w:pPr>
        <w:tabs>
          <w:tab w:val="left" w:pos="7200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20" style="width:481.5pt;height:9.75pt;visibility:visible">
            <v:imagedata r:id="rId6" o:title=""/>
            <o:lock v:ext="edit" cropping="t"/>
          </v:shape>
        </w:pict>
      </w:r>
    </w:p>
    <w:p w:rsidR="00FE2ED3" w:rsidRPr="00195CFA" w:rsidRDefault="00FE2ED3" w:rsidP="00195CFA">
      <w:pPr>
        <w:jc w:val="center"/>
        <w:rPr>
          <w:rFonts w:ascii="標楷體" w:eastAsia="標楷體" w:hAnsi="標楷體"/>
        </w:rPr>
      </w:pPr>
      <w:r w:rsidRPr="005F1430">
        <w:rPr>
          <w:rFonts w:ascii="標楷體" w:eastAsia="標楷體" w:hAnsi="標楷體" w:hint="eastAsia"/>
          <w:sz w:val="28"/>
          <w:szCs w:val="28"/>
        </w:rPr>
        <w:t>宜蘭縣金岳國民小學</w:t>
      </w:r>
      <w:r>
        <w:rPr>
          <w:rFonts w:ascii="標楷體" w:eastAsia="標楷體" w:hAnsi="標楷體"/>
          <w:sz w:val="28"/>
          <w:szCs w:val="28"/>
        </w:rPr>
        <w:t>101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Pr="005F1430">
        <w:rPr>
          <w:rFonts w:ascii="標楷體" w:eastAsia="標楷體" w:hAnsi="標楷體" w:hint="eastAsia"/>
          <w:sz w:val="28"/>
          <w:szCs w:val="28"/>
        </w:rPr>
        <w:t>『原住民族教育』</w:t>
      </w:r>
      <w:r>
        <w:rPr>
          <w:rFonts w:ascii="標楷體" w:eastAsia="標楷體" w:hAnsi="標楷體" w:hint="eastAsia"/>
          <w:sz w:val="28"/>
          <w:szCs w:val="28"/>
        </w:rPr>
        <w:t>五年級融入課程</w:t>
      </w:r>
      <w:r w:rsidRPr="005F1430">
        <w:rPr>
          <w:rFonts w:ascii="標楷體" w:eastAsia="標楷體" w:hAnsi="標楷體" w:hint="eastAsia"/>
          <w:sz w:val="28"/>
          <w:szCs w:val="28"/>
        </w:rPr>
        <w:t>活動成果照片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8"/>
        <w:gridCol w:w="4786"/>
      </w:tblGrid>
      <w:tr w:rsidR="00FE2ED3" w:rsidTr="00EF089E">
        <w:trPr>
          <w:trHeight w:val="5558"/>
        </w:trPr>
        <w:tc>
          <w:tcPr>
            <w:tcW w:w="5068" w:type="dxa"/>
            <w:vAlign w:val="center"/>
          </w:tcPr>
          <w:p w:rsidR="00FE2ED3" w:rsidRPr="00D602A5" w:rsidRDefault="00FE2ED3" w:rsidP="00D602A5">
            <w:pPr>
              <w:jc w:val="center"/>
              <w:rPr>
                <w:rFonts w:ascii="標楷體" w:eastAsia="標楷體" w:hAnsi="標楷體"/>
              </w:rPr>
            </w:pPr>
            <w:r w:rsidRPr="00E447EA">
              <w:rPr>
                <w:rFonts w:ascii="標楷體" w:eastAsia="標楷體" w:hAnsi="標楷體"/>
              </w:rPr>
              <w:pict>
                <v:shape id="_x0000_i1026" type="#_x0000_t75" style="width:224.25pt;height:168pt">
                  <v:imagedata r:id="rId7" o:title=""/>
                </v:shape>
              </w:pict>
            </w:r>
          </w:p>
        </w:tc>
        <w:tc>
          <w:tcPr>
            <w:tcW w:w="4786" w:type="dxa"/>
            <w:vAlign w:val="center"/>
          </w:tcPr>
          <w:p w:rsidR="00FE2ED3" w:rsidRPr="00EF089E" w:rsidRDefault="00FE2ED3" w:rsidP="00EF089E">
            <w:pPr>
              <w:jc w:val="center"/>
              <w:rPr>
                <w:rFonts w:ascii="標楷體" w:eastAsia="標楷體" w:hAnsi="標楷體"/>
              </w:rPr>
            </w:pPr>
            <w:r w:rsidRPr="00E447EA">
              <w:rPr>
                <w:rFonts w:ascii="標楷體" w:eastAsia="標楷體" w:hAnsi="標楷體"/>
              </w:rPr>
              <w:pict>
                <v:shape id="_x0000_i1027" type="#_x0000_t75" style="width:204.75pt;height:168pt">
                  <v:imagedata r:id="rId8" o:title=""/>
                </v:shape>
              </w:pict>
            </w:r>
          </w:p>
        </w:tc>
      </w:tr>
      <w:tr w:rsidR="00FE2ED3" w:rsidTr="00D602A5">
        <w:trPr>
          <w:trHeight w:val="544"/>
        </w:trPr>
        <w:tc>
          <w:tcPr>
            <w:tcW w:w="5068" w:type="dxa"/>
            <w:vAlign w:val="center"/>
          </w:tcPr>
          <w:p w:rsidR="00FE2ED3" w:rsidRPr="007417FD" w:rsidRDefault="00FE2ED3" w:rsidP="007417FD">
            <w:pPr>
              <w:jc w:val="both"/>
              <w:rPr>
                <w:rFonts w:ascii="標楷體" w:eastAsia="標楷體" w:hAnsi="標楷體"/>
              </w:rPr>
            </w:pPr>
            <w:r w:rsidRPr="007417FD">
              <w:rPr>
                <w:rFonts w:ascii="標楷體" w:eastAsia="標楷體" w:hAnsi="標楷體" w:hint="eastAsia"/>
              </w:rPr>
              <w:t>說明</w:t>
            </w:r>
            <w:r w:rsidRPr="007417F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族群融合</w:t>
            </w:r>
            <w:r w:rsidRPr="007417FD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民族教育融入課程</w:t>
            </w:r>
            <w:r w:rsidRPr="007417FD">
              <w:rPr>
                <w:rFonts w:ascii="標楷體" w:eastAsia="標楷體" w:hAnsi="標楷體" w:hint="eastAsia"/>
              </w:rPr>
              <w:t>』。</w:t>
            </w:r>
            <w:r w:rsidRPr="007417F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FE2ED3" w:rsidRPr="007417FD" w:rsidRDefault="00FE2ED3" w:rsidP="007417FD">
            <w:pPr>
              <w:jc w:val="both"/>
              <w:rPr>
                <w:rFonts w:ascii="標楷體" w:eastAsia="標楷體" w:hAnsi="標楷體"/>
              </w:rPr>
            </w:pPr>
            <w:r w:rsidRPr="007417FD">
              <w:rPr>
                <w:rFonts w:ascii="標楷體" w:eastAsia="標楷體" w:hAnsi="標楷體" w:hint="eastAsia"/>
              </w:rPr>
              <w:t>說明</w:t>
            </w:r>
            <w:r w:rsidRPr="007417F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老師</w:t>
            </w:r>
            <w:r w:rsidRPr="007417FD">
              <w:rPr>
                <w:rFonts w:ascii="標楷體" w:eastAsia="標楷體" w:hAnsi="標楷體" w:hint="eastAsia"/>
              </w:rPr>
              <w:t>教導</w:t>
            </w:r>
            <w:r w:rsidRPr="007417FD">
              <w:rPr>
                <w:rFonts w:ascii="標楷體" w:eastAsia="標楷體" w:hAnsi="標楷體"/>
              </w:rPr>
              <w:t>--</w:t>
            </w:r>
            <w:r w:rsidRPr="007417FD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泰雅阿美二族</w:t>
            </w:r>
            <w:r w:rsidRPr="007417FD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文化</w:t>
            </w:r>
            <w:r w:rsidRPr="007417FD">
              <w:rPr>
                <w:rFonts w:ascii="標楷體" w:eastAsia="標楷體" w:hAnsi="標楷體" w:hint="eastAsia"/>
              </w:rPr>
              <w:t>。</w:t>
            </w:r>
            <w:r w:rsidRPr="007417FD">
              <w:rPr>
                <w:rFonts w:ascii="標楷體" w:eastAsia="標楷體" w:hAnsi="標楷體"/>
              </w:rPr>
              <w:t xml:space="preserve"> </w:t>
            </w:r>
          </w:p>
        </w:tc>
      </w:tr>
      <w:tr w:rsidR="00FE2ED3" w:rsidTr="00EF089E">
        <w:trPr>
          <w:trHeight w:val="5904"/>
        </w:trPr>
        <w:tc>
          <w:tcPr>
            <w:tcW w:w="5068" w:type="dxa"/>
            <w:vAlign w:val="center"/>
          </w:tcPr>
          <w:p w:rsidR="00FE2ED3" w:rsidRPr="00D602A5" w:rsidRDefault="00FE2ED3" w:rsidP="00D602A5">
            <w:pPr>
              <w:jc w:val="center"/>
              <w:rPr>
                <w:rFonts w:ascii="標楷體" w:eastAsia="標楷體" w:hAnsi="標楷體"/>
              </w:rPr>
            </w:pPr>
            <w:r w:rsidRPr="00E447EA">
              <w:rPr>
                <w:rFonts w:ascii="標楷體" w:eastAsia="標楷體" w:hAnsi="標楷體"/>
              </w:rPr>
              <w:pict>
                <v:shape id="_x0000_i1028" type="#_x0000_t75" style="width:211.5pt;height:163.5pt">
                  <v:imagedata r:id="rId9" o:title=""/>
                </v:shape>
              </w:pict>
            </w:r>
          </w:p>
        </w:tc>
        <w:tc>
          <w:tcPr>
            <w:tcW w:w="4786" w:type="dxa"/>
            <w:vAlign w:val="center"/>
          </w:tcPr>
          <w:p w:rsidR="00FE2ED3" w:rsidRPr="006376E5" w:rsidRDefault="00FE2ED3" w:rsidP="00EF089E">
            <w:pPr>
              <w:jc w:val="center"/>
              <w:rPr>
                <w:rFonts w:ascii="標楷體" w:eastAsia="標楷體" w:hAnsi="標楷體"/>
              </w:rPr>
            </w:pPr>
            <w:r w:rsidRPr="00E447EA">
              <w:rPr>
                <w:rFonts w:ascii="標楷體" w:eastAsia="標楷體" w:hAnsi="標楷體"/>
              </w:rPr>
              <w:pict>
                <v:shape id="_x0000_i1029" type="#_x0000_t75" style="width:217.5pt;height:163.5pt">
                  <v:imagedata r:id="rId10" o:title=""/>
                </v:shape>
              </w:pict>
            </w:r>
          </w:p>
        </w:tc>
      </w:tr>
      <w:tr w:rsidR="00FE2ED3" w:rsidTr="00D602A5">
        <w:trPr>
          <w:trHeight w:val="578"/>
        </w:trPr>
        <w:tc>
          <w:tcPr>
            <w:tcW w:w="5068" w:type="dxa"/>
            <w:vAlign w:val="center"/>
          </w:tcPr>
          <w:p w:rsidR="00FE2ED3" w:rsidRPr="007417FD" w:rsidRDefault="00FE2ED3" w:rsidP="00C222DD">
            <w:pPr>
              <w:jc w:val="both"/>
              <w:rPr>
                <w:rFonts w:ascii="標楷體" w:eastAsia="標楷體" w:hAnsi="標楷體"/>
              </w:rPr>
            </w:pPr>
            <w:r w:rsidRPr="007417FD">
              <w:rPr>
                <w:rFonts w:ascii="標楷體" w:eastAsia="標楷體" w:hAnsi="標楷體" w:hint="eastAsia"/>
              </w:rPr>
              <w:t>說明</w:t>
            </w:r>
            <w:r w:rsidRPr="007417F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老師</w:t>
            </w:r>
            <w:r w:rsidRPr="007417FD">
              <w:rPr>
                <w:rFonts w:ascii="標楷體" w:eastAsia="標楷體" w:hAnsi="標楷體" w:hint="eastAsia"/>
              </w:rPr>
              <w:t>教導</w:t>
            </w:r>
            <w:r w:rsidRPr="007417FD">
              <w:rPr>
                <w:rFonts w:ascii="標楷體" w:eastAsia="標楷體" w:hAnsi="標楷體"/>
              </w:rPr>
              <w:t>--</w:t>
            </w:r>
            <w:r w:rsidRPr="007417FD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泰雅阿美二族</w:t>
            </w:r>
            <w:r w:rsidRPr="007417FD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文化</w:t>
            </w:r>
            <w:r w:rsidRPr="007417FD">
              <w:rPr>
                <w:rFonts w:ascii="標楷體" w:eastAsia="標楷體" w:hAnsi="標楷體" w:hint="eastAsia"/>
              </w:rPr>
              <w:t>。</w:t>
            </w:r>
            <w:r w:rsidRPr="007417F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FE2ED3" w:rsidRPr="007417FD" w:rsidRDefault="00FE2ED3" w:rsidP="00C222DD">
            <w:pPr>
              <w:jc w:val="both"/>
              <w:rPr>
                <w:rFonts w:ascii="標楷體" w:eastAsia="標楷體" w:hAnsi="標楷體"/>
              </w:rPr>
            </w:pPr>
            <w:r w:rsidRPr="007417FD">
              <w:rPr>
                <w:rFonts w:ascii="標楷體" w:eastAsia="標楷體" w:hAnsi="標楷體" w:hint="eastAsia"/>
              </w:rPr>
              <w:t>說明</w:t>
            </w:r>
            <w:r w:rsidRPr="007417F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族群融合</w:t>
            </w:r>
            <w:r w:rsidRPr="007417FD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民族教育融入課程</w:t>
            </w:r>
            <w:r w:rsidRPr="007417FD">
              <w:rPr>
                <w:rFonts w:ascii="標楷體" w:eastAsia="標楷體" w:hAnsi="標楷體" w:hint="eastAsia"/>
              </w:rPr>
              <w:t>』。</w:t>
            </w:r>
            <w:r w:rsidRPr="007417FD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FE2ED3" w:rsidRDefault="00FE2ED3" w:rsidP="00D602A5">
      <w:pPr>
        <w:jc w:val="center"/>
        <w:rPr>
          <w:noProof/>
        </w:rPr>
      </w:pPr>
    </w:p>
    <w:p w:rsidR="00FE2ED3" w:rsidRPr="00D602A5" w:rsidRDefault="00FE2ED3" w:rsidP="00D602A5">
      <w:pPr>
        <w:jc w:val="center"/>
      </w:pPr>
      <w:r>
        <w:rPr>
          <w:noProof/>
        </w:rPr>
        <w:pict>
          <v:shape id="_x0000_i1030" type="#_x0000_t75" alt="20" style="width:489.75pt;height:9.75pt;visibility:visible">
            <v:imagedata r:id="rId6" o:title=""/>
            <o:lock v:ext="edit" cropping="t"/>
          </v:shape>
        </w:pict>
      </w:r>
    </w:p>
    <w:sectPr w:rsidR="00FE2ED3" w:rsidRPr="00D602A5" w:rsidSect="003A262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D3" w:rsidRDefault="00FE2ED3" w:rsidP="009269E0">
      <w:r>
        <w:separator/>
      </w:r>
    </w:p>
  </w:endnote>
  <w:endnote w:type="continuationSeparator" w:id="0">
    <w:p w:rsidR="00FE2ED3" w:rsidRDefault="00FE2ED3" w:rsidP="0092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D3" w:rsidRDefault="00FE2ED3" w:rsidP="009269E0">
      <w:r>
        <w:separator/>
      </w:r>
    </w:p>
  </w:footnote>
  <w:footnote w:type="continuationSeparator" w:id="0">
    <w:p w:rsidR="00FE2ED3" w:rsidRDefault="00FE2ED3" w:rsidP="00926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5FF"/>
    <w:rsid w:val="000006BE"/>
    <w:rsid w:val="00004AA6"/>
    <w:rsid w:val="000071E7"/>
    <w:rsid w:val="00012118"/>
    <w:rsid w:val="000253EE"/>
    <w:rsid w:val="000311D2"/>
    <w:rsid w:val="000705FF"/>
    <w:rsid w:val="00081EB5"/>
    <w:rsid w:val="00083F55"/>
    <w:rsid w:val="00084269"/>
    <w:rsid w:val="00087E83"/>
    <w:rsid w:val="000A30C5"/>
    <w:rsid w:val="000C2B28"/>
    <w:rsid w:val="00103074"/>
    <w:rsid w:val="001254A2"/>
    <w:rsid w:val="0013551C"/>
    <w:rsid w:val="00183DA3"/>
    <w:rsid w:val="00186658"/>
    <w:rsid w:val="00195CFA"/>
    <w:rsid w:val="001B384C"/>
    <w:rsid w:val="001C0909"/>
    <w:rsid w:val="001C74ED"/>
    <w:rsid w:val="001E2F42"/>
    <w:rsid w:val="00200627"/>
    <w:rsid w:val="00205024"/>
    <w:rsid w:val="0021004A"/>
    <w:rsid w:val="00211FBC"/>
    <w:rsid w:val="00225B66"/>
    <w:rsid w:val="0022754B"/>
    <w:rsid w:val="00236AB2"/>
    <w:rsid w:val="00263724"/>
    <w:rsid w:val="002861A2"/>
    <w:rsid w:val="002A5D65"/>
    <w:rsid w:val="002B6B93"/>
    <w:rsid w:val="002D17CF"/>
    <w:rsid w:val="002D3D28"/>
    <w:rsid w:val="002F22B1"/>
    <w:rsid w:val="00302E59"/>
    <w:rsid w:val="00312857"/>
    <w:rsid w:val="00313A18"/>
    <w:rsid w:val="003205ED"/>
    <w:rsid w:val="00323123"/>
    <w:rsid w:val="0032596F"/>
    <w:rsid w:val="003349DD"/>
    <w:rsid w:val="003466C7"/>
    <w:rsid w:val="00370ED2"/>
    <w:rsid w:val="0038256F"/>
    <w:rsid w:val="00392B8C"/>
    <w:rsid w:val="003A2626"/>
    <w:rsid w:val="003E02C6"/>
    <w:rsid w:val="003E1740"/>
    <w:rsid w:val="003E6325"/>
    <w:rsid w:val="003F4D65"/>
    <w:rsid w:val="003F7810"/>
    <w:rsid w:val="003F7DC9"/>
    <w:rsid w:val="00416CBB"/>
    <w:rsid w:val="00420190"/>
    <w:rsid w:val="00421D8E"/>
    <w:rsid w:val="00442790"/>
    <w:rsid w:val="004863C4"/>
    <w:rsid w:val="0049199A"/>
    <w:rsid w:val="004A12C8"/>
    <w:rsid w:val="004B5AB5"/>
    <w:rsid w:val="004C3C16"/>
    <w:rsid w:val="004D585F"/>
    <w:rsid w:val="004D6B41"/>
    <w:rsid w:val="004F3FF2"/>
    <w:rsid w:val="00500914"/>
    <w:rsid w:val="0051787E"/>
    <w:rsid w:val="00550DD1"/>
    <w:rsid w:val="00552D03"/>
    <w:rsid w:val="00580162"/>
    <w:rsid w:val="005848AD"/>
    <w:rsid w:val="00593447"/>
    <w:rsid w:val="005A24B5"/>
    <w:rsid w:val="005A52BF"/>
    <w:rsid w:val="005B082A"/>
    <w:rsid w:val="005B5AEA"/>
    <w:rsid w:val="005C0F92"/>
    <w:rsid w:val="005E1C62"/>
    <w:rsid w:val="005E5663"/>
    <w:rsid w:val="005E641F"/>
    <w:rsid w:val="005E7227"/>
    <w:rsid w:val="005F1430"/>
    <w:rsid w:val="005F224C"/>
    <w:rsid w:val="005F4846"/>
    <w:rsid w:val="00605493"/>
    <w:rsid w:val="0062357E"/>
    <w:rsid w:val="00632F89"/>
    <w:rsid w:val="006376E5"/>
    <w:rsid w:val="00640A8F"/>
    <w:rsid w:val="006513D0"/>
    <w:rsid w:val="00657A85"/>
    <w:rsid w:val="00681B4C"/>
    <w:rsid w:val="00692F89"/>
    <w:rsid w:val="006A5058"/>
    <w:rsid w:val="0070048B"/>
    <w:rsid w:val="00702F37"/>
    <w:rsid w:val="0070412A"/>
    <w:rsid w:val="007147E1"/>
    <w:rsid w:val="00734C93"/>
    <w:rsid w:val="007417FD"/>
    <w:rsid w:val="00742BD3"/>
    <w:rsid w:val="00743090"/>
    <w:rsid w:val="00754346"/>
    <w:rsid w:val="007629AF"/>
    <w:rsid w:val="00795845"/>
    <w:rsid w:val="007A3C12"/>
    <w:rsid w:val="007B68F7"/>
    <w:rsid w:val="007C31A0"/>
    <w:rsid w:val="007E5BE7"/>
    <w:rsid w:val="00801AF0"/>
    <w:rsid w:val="0080411C"/>
    <w:rsid w:val="00823E6C"/>
    <w:rsid w:val="008411A7"/>
    <w:rsid w:val="00842444"/>
    <w:rsid w:val="00844C8A"/>
    <w:rsid w:val="0085309A"/>
    <w:rsid w:val="00861C8E"/>
    <w:rsid w:val="00874490"/>
    <w:rsid w:val="00876E0B"/>
    <w:rsid w:val="00896F6F"/>
    <w:rsid w:val="008A63B7"/>
    <w:rsid w:val="008B10B9"/>
    <w:rsid w:val="008B7F89"/>
    <w:rsid w:val="008D1006"/>
    <w:rsid w:val="008E2FAF"/>
    <w:rsid w:val="008F752B"/>
    <w:rsid w:val="0090268E"/>
    <w:rsid w:val="00903932"/>
    <w:rsid w:val="00925110"/>
    <w:rsid w:val="009269E0"/>
    <w:rsid w:val="0093640A"/>
    <w:rsid w:val="00944FE3"/>
    <w:rsid w:val="00950587"/>
    <w:rsid w:val="00950EAC"/>
    <w:rsid w:val="009522D5"/>
    <w:rsid w:val="00954666"/>
    <w:rsid w:val="009652A4"/>
    <w:rsid w:val="00983E87"/>
    <w:rsid w:val="00984B39"/>
    <w:rsid w:val="00994735"/>
    <w:rsid w:val="009A3AF0"/>
    <w:rsid w:val="009A60BD"/>
    <w:rsid w:val="009C5108"/>
    <w:rsid w:val="009F3940"/>
    <w:rsid w:val="00A13D28"/>
    <w:rsid w:val="00A21808"/>
    <w:rsid w:val="00A465FF"/>
    <w:rsid w:val="00A53DB0"/>
    <w:rsid w:val="00A54AEF"/>
    <w:rsid w:val="00A62886"/>
    <w:rsid w:val="00A65B4A"/>
    <w:rsid w:val="00A71F45"/>
    <w:rsid w:val="00A75D99"/>
    <w:rsid w:val="00A77F82"/>
    <w:rsid w:val="00AA22D2"/>
    <w:rsid w:val="00AA2C93"/>
    <w:rsid w:val="00AB3F5A"/>
    <w:rsid w:val="00AB53E0"/>
    <w:rsid w:val="00AC1D07"/>
    <w:rsid w:val="00AC6EBC"/>
    <w:rsid w:val="00AE6686"/>
    <w:rsid w:val="00AF551F"/>
    <w:rsid w:val="00B31FE7"/>
    <w:rsid w:val="00B3493E"/>
    <w:rsid w:val="00B34E02"/>
    <w:rsid w:val="00B352AE"/>
    <w:rsid w:val="00B3636C"/>
    <w:rsid w:val="00B40BAE"/>
    <w:rsid w:val="00B53184"/>
    <w:rsid w:val="00B728FD"/>
    <w:rsid w:val="00B8019D"/>
    <w:rsid w:val="00B83569"/>
    <w:rsid w:val="00B965EC"/>
    <w:rsid w:val="00BA0F82"/>
    <w:rsid w:val="00BA62E1"/>
    <w:rsid w:val="00BB2601"/>
    <w:rsid w:val="00BE23D8"/>
    <w:rsid w:val="00C10CEA"/>
    <w:rsid w:val="00C1174E"/>
    <w:rsid w:val="00C12BA1"/>
    <w:rsid w:val="00C12FAB"/>
    <w:rsid w:val="00C222DD"/>
    <w:rsid w:val="00C274F4"/>
    <w:rsid w:val="00C3246E"/>
    <w:rsid w:val="00C925FC"/>
    <w:rsid w:val="00C96BF7"/>
    <w:rsid w:val="00CA3827"/>
    <w:rsid w:val="00CB4E9C"/>
    <w:rsid w:val="00CB717A"/>
    <w:rsid w:val="00CC01DD"/>
    <w:rsid w:val="00CC4FA5"/>
    <w:rsid w:val="00CC76D1"/>
    <w:rsid w:val="00CD7D30"/>
    <w:rsid w:val="00CE01E5"/>
    <w:rsid w:val="00CF29D2"/>
    <w:rsid w:val="00D11172"/>
    <w:rsid w:val="00D31339"/>
    <w:rsid w:val="00D31DBF"/>
    <w:rsid w:val="00D346B7"/>
    <w:rsid w:val="00D37944"/>
    <w:rsid w:val="00D44454"/>
    <w:rsid w:val="00D602A5"/>
    <w:rsid w:val="00D723CD"/>
    <w:rsid w:val="00D750B0"/>
    <w:rsid w:val="00D8322E"/>
    <w:rsid w:val="00D83E35"/>
    <w:rsid w:val="00D83EEE"/>
    <w:rsid w:val="00DA3B2F"/>
    <w:rsid w:val="00DA576A"/>
    <w:rsid w:val="00DB47B0"/>
    <w:rsid w:val="00DB5D83"/>
    <w:rsid w:val="00DC5262"/>
    <w:rsid w:val="00DF1DC5"/>
    <w:rsid w:val="00DF6986"/>
    <w:rsid w:val="00DF70B8"/>
    <w:rsid w:val="00E06772"/>
    <w:rsid w:val="00E12BF3"/>
    <w:rsid w:val="00E14F41"/>
    <w:rsid w:val="00E447EA"/>
    <w:rsid w:val="00E5279E"/>
    <w:rsid w:val="00E62018"/>
    <w:rsid w:val="00E81EC1"/>
    <w:rsid w:val="00E83D8D"/>
    <w:rsid w:val="00E92A47"/>
    <w:rsid w:val="00EB0EAB"/>
    <w:rsid w:val="00ED24F1"/>
    <w:rsid w:val="00EE4A81"/>
    <w:rsid w:val="00EF089E"/>
    <w:rsid w:val="00EF0FC8"/>
    <w:rsid w:val="00F06E69"/>
    <w:rsid w:val="00F46B96"/>
    <w:rsid w:val="00F61C0A"/>
    <w:rsid w:val="00F725D0"/>
    <w:rsid w:val="00F8494A"/>
    <w:rsid w:val="00F93F0A"/>
    <w:rsid w:val="00FC59E0"/>
    <w:rsid w:val="00FC74B9"/>
    <w:rsid w:val="00FE2ED3"/>
    <w:rsid w:val="00FE7843"/>
    <w:rsid w:val="00FF4AB4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F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65F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69E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26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9E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77F8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F8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mom</dc:creator>
  <cp:keywords/>
  <dc:description/>
  <cp:lastModifiedBy>JYES</cp:lastModifiedBy>
  <cp:revision>5</cp:revision>
  <cp:lastPrinted>2011-11-14T01:43:00Z</cp:lastPrinted>
  <dcterms:created xsi:type="dcterms:W3CDTF">2012-11-09T06:46:00Z</dcterms:created>
  <dcterms:modified xsi:type="dcterms:W3CDTF">2012-12-03T02:38:00Z</dcterms:modified>
</cp:coreProperties>
</file>