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17" w:rsidRPr="00D77CBC" w:rsidRDefault="00E22217" w:rsidP="00A00701">
      <w:pPr>
        <w:widowControl/>
        <w:adjustRightInd w:val="0"/>
        <w:snapToGrid w:val="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宜蘭縣政府健康活力心組織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-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建構健康職場幸福團隊推動計畫</w:t>
      </w:r>
    </w:p>
    <w:p w:rsidR="00E22217" w:rsidRPr="00D77CBC" w:rsidRDefault="00E22217" w:rsidP="00A00701">
      <w:pPr>
        <w:widowControl/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～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熱愛生命親近自然體驗－林美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石磐步道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健行與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活力幸福動一動～</w:t>
      </w:r>
      <w:r>
        <w:rPr>
          <w:rFonts w:ascii="標楷體" w:eastAsia="標楷體" w:hAnsi="標楷體" w:hint="eastAsia"/>
          <w:color w:val="000000"/>
          <w:sz w:val="32"/>
          <w:szCs w:val="32"/>
        </w:rPr>
        <w:t>活動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E22217" w:rsidRPr="00D77CBC" w:rsidRDefault="00E22217" w:rsidP="00CB1EB3">
      <w:pPr>
        <w:numPr>
          <w:ilvl w:val="0"/>
          <w:numId w:val="18"/>
        </w:numPr>
        <w:adjustRightInd w:val="0"/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實施依據：宜蘭縣政府</w:t>
      </w:r>
      <w:r w:rsidRPr="00D77CBC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105</w:t>
      </w:r>
      <w:r w:rsidRPr="00D77CB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年</w:t>
      </w:r>
      <w:r w:rsidRPr="00D77CBC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5</w:t>
      </w:r>
      <w:r w:rsidRPr="00D77CB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月</w:t>
      </w:r>
      <w:r w:rsidRPr="00D77CBC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6</w:t>
      </w:r>
      <w:r w:rsidRPr="00D77CB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日府人福字第</w:t>
      </w:r>
      <w:r w:rsidRPr="00D77CBC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1050073773</w:t>
      </w:r>
      <w:r w:rsidRPr="00D77CB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號</w:t>
      </w:r>
      <w:r w:rsidRPr="00D77CBC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 xml:space="preserve">      </w:t>
      </w:r>
      <w:r w:rsidRPr="00D77CB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函頒之「宜蘭縣政府健康活力心組織</w:t>
      </w:r>
      <w:r w:rsidRPr="00D77CBC">
        <w:rPr>
          <w:rFonts w:ascii="標楷體" w:eastAsia="標楷體" w:hAnsi="標楷體" w:cs="DFKaiShu-SB-Estd-BF"/>
          <w:color w:val="000000"/>
          <w:kern w:val="0"/>
          <w:sz w:val="32"/>
          <w:szCs w:val="32"/>
        </w:rPr>
        <w:t>-</w:t>
      </w:r>
      <w:r w:rsidRPr="00D77CBC">
        <w:rPr>
          <w:rFonts w:ascii="標楷體" w:eastAsia="標楷體" w:hAnsi="標楷體" w:cs="DFKaiShu-SB-Estd-BF" w:hint="eastAsia"/>
          <w:color w:val="000000"/>
          <w:kern w:val="0"/>
          <w:sz w:val="32"/>
          <w:szCs w:val="32"/>
        </w:rPr>
        <w:t>建構健康職場幸福團隊推動計畫」辦理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22217" w:rsidRPr="00D77CBC" w:rsidRDefault="00E22217" w:rsidP="00E65485">
      <w:pPr>
        <w:pStyle w:val="BodyTextIndent"/>
        <w:adjustRightInd w:val="0"/>
        <w:snapToGrid w:val="0"/>
        <w:spacing w:line="240" w:lineRule="auto"/>
        <w:ind w:leftChars="0" w:left="1280"/>
        <w:rPr>
          <w:rFonts w:ascii="標楷體"/>
          <w:color w:val="000000"/>
          <w:szCs w:val="32"/>
        </w:rPr>
      </w:pPr>
      <w:r w:rsidRPr="00D77CBC">
        <w:rPr>
          <w:rFonts w:ascii="標楷體" w:hAnsi="標楷體" w:hint="eastAsia"/>
          <w:color w:val="000000"/>
          <w:szCs w:val="32"/>
        </w:rPr>
        <w:t>二、實施目的：</w:t>
      </w:r>
    </w:p>
    <w:p w:rsidR="00E22217" w:rsidRPr="00AC71BA" w:rsidRDefault="00E22217" w:rsidP="003D4500">
      <w:pPr>
        <w:snapToGrid w:val="0"/>
        <w:spacing w:line="400" w:lineRule="exact"/>
        <w:ind w:leftChars="267" w:left="1281" w:hangingChars="200" w:hanging="640"/>
        <w:rPr>
          <w:rFonts w:ascii="標楷體" w:eastAsia="標楷體" w:hAnsi="標楷體"/>
          <w:sz w:val="32"/>
          <w:szCs w:val="32"/>
        </w:rPr>
      </w:pPr>
      <w:r w:rsidRPr="00AC71BA">
        <w:rPr>
          <w:rFonts w:ascii="標楷體" w:eastAsia="標楷體" w:hAnsi="標楷體"/>
          <w:sz w:val="32"/>
          <w:szCs w:val="32"/>
        </w:rPr>
        <w:t>(</w:t>
      </w:r>
      <w:r w:rsidRPr="00AC71BA">
        <w:rPr>
          <w:rFonts w:ascii="標楷體" w:eastAsia="標楷體" w:hAnsi="標楷體" w:hint="eastAsia"/>
          <w:sz w:val="32"/>
          <w:szCs w:val="32"/>
        </w:rPr>
        <w:t>一</w:t>
      </w:r>
      <w:r w:rsidRPr="00AC71BA">
        <w:rPr>
          <w:rFonts w:ascii="標楷體" w:eastAsia="標楷體" w:hAnsi="標楷體"/>
          <w:sz w:val="32"/>
          <w:szCs w:val="32"/>
        </w:rPr>
        <w:t>)</w:t>
      </w:r>
      <w:r w:rsidRPr="00AC71BA">
        <w:rPr>
          <w:rFonts w:ascii="標楷體" w:eastAsia="標楷體" w:hAnsi="標楷體" w:cs="DFKaiShu-SB-Estd-BF" w:hint="eastAsia"/>
          <w:sz w:val="32"/>
          <w:szCs w:val="32"/>
        </w:rPr>
        <w:t>為紓解本縣公教員工工作壓力，建構健康職場及傳達熱愛生命觀念。</w:t>
      </w:r>
    </w:p>
    <w:p w:rsidR="00E22217" w:rsidRPr="00AC71BA" w:rsidRDefault="00E22217" w:rsidP="00CC58D3">
      <w:pPr>
        <w:snapToGrid w:val="0"/>
        <w:spacing w:line="400" w:lineRule="exact"/>
        <w:ind w:leftChars="267" w:left="1281" w:hangingChars="200" w:hanging="640"/>
        <w:rPr>
          <w:rFonts w:ascii="標楷體" w:eastAsia="標楷體" w:hAnsi="標楷體"/>
          <w:sz w:val="32"/>
          <w:szCs w:val="32"/>
        </w:rPr>
      </w:pPr>
      <w:r w:rsidRPr="00AC71BA">
        <w:rPr>
          <w:rFonts w:ascii="標楷體" w:eastAsia="標楷體" w:hAnsi="標楷體"/>
          <w:sz w:val="32"/>
          <w:szCs w:val="32"/>
        </w:rPr>
        <w:t>(</w:t>
      </w:r>
      <w:r w:rsidRPr="00AC71BA">
        <w:rPr>
          <w:rFonts w:ascii="標楷體" w:eastAsia="標楷體" w:hAnsi="標楷體" w:hint="eastAsia"/>
          <w:sz w:val="32"/>
          <w:szCs w:val="32"/>
        </w:rPr>
        <w:t>二</w:t>
      </w:r>
      <w:r w:rsidRPr="00AC71BA">
        <w:rPr>
          <w:rFonts w:ascii="標楷體" w:eastAsia="標楷體" w:hAnsi="標楷體"/>
          <w:sz w:val="32"/>
          <w:szCs w:val="32"/>
        </w:rPr>
        <w:t>)</w:t>
      </w:r>
      <w:r w:rsidRPr="00AC71BA">
        <w:rPr>
          <w:rFonts w:ascii="標楷體" w:eastAsia="標楷體" w:hAnsi="標楷體" w:hint="eastAsia"/>
          <w:sz w:val="32"/>
          <w:szCs w:val="32"/>
        </w:rPr>
        <w:t>培養團隊精神，激勵工作士氣，倡導正當休閒活動並增進彼此情誼，營造擴散幸福團隊。</w:t>
      </w:r>
    </w:p>
    <w:p w:rsidR="00E22217" w:rsidRPr="00AC71BA" w:rsidRDefault="00E22217" w:rsidP="003D4500">
      <w:pPr>
        <w:snapToGrid w:val="0"/>
        <w:spacing w:line="400" w:lineRule="exact"/>
        <w:ind w:leftChars="284" w:left="1322" w:hangingChars="200" w:hanging="640"/>
        <w:rPr>
          <w:rFonts w:ascii="標楷體" w:eastAsia="標楷體" w:hAnsi="標楷體" w:cs="DFKaiShu-SB-Estd-BF"/>
          <w:sz w:val="32"/>
          <w:szCs w:val="32"/>
        </w:rPr>
      </w:pPr>
      <w:r w:rsidRPr="00AC71BA">
        <w:rPr>
          <w:rFonts w:ascii="標楷體" w:eastAsia="標楷體" w:hAnsi="標楷體"/>
          <w:sz w:val="32"/>
          <w:szCs w:val="32"/>
        </w:rPr>
        <w:t>(</w:t>
      </w:r>
      <w:r w:rsidRPr="00AC71BA">
        <w:rPr>
          <w:rFonts w:ascii="標楷體" w:eastAsia="標楷體" w:hAnsi="標楷體" w:hint="eastAsia"/>
          <w:sz w:val="32"/>
          <w:szCs w:val="32"/>
        </w:rPr>
        <w:t>三</w:t>
      </w:r>
      <w:r w:rsidRPr="00AC71BA">
        <w:rPr>
          <w:rFonts w:ascii="標楷體" w:eastAsia="標楷體" w:hAnsi="標楷體"/>
          <w:sz w:val="32"/>
          <w:szCs w:val="32"/>
        </w:rPr>
        <w:t>)</w:t>
      </w:r>
      <w:r w:rsidRPr="00AC71BA">
        <w:rPr>
          <w:rFonts w:ascii="標楷體" w:eastAsia="標楷體" w:hAnsi="標楷體" w:hint="eastAsia"/>
          <w:sz w:val="32"/>
          <w:szCs w:val="32"/>
        </w:rPr>
        <w:t>藉由</w:t>
      </w:r>
      <w:r w:rsidRPr="00AC71BA">
        <w:rPr>
          <w:rFonts w:ascii="標楷體" w:eastAsia="標楷體" w:hAnsi="標楷體" w:cs="新細明體" w:hint="eastAsia"/>
          <w:kern w:val="0"/>
          <w:sz w:val="32"/>
          <w:szCs w:val="32"/>
        </w:rPr>
        <w:t>林美</w:t>
      </w:r>
      <w:r w:rsidRPr="00AC71BA">
        <w:rPr>
          <w:rFonts w:ascii="標楷體" w:eastAsia="標楷體" w:hAnsi="標楷體" w:hint="eastAsia"/>
          <w:sz w:val="32"/>
          <w:szCs w:val="32"/>
        </w:rPr>
        <w:t>石磐步道</w:t>
      </w:r>
      <w:r w:rsidRPr="00AC71BA">
        <w:rPr>
          <w:rFonts w:ascii="標楷體" w:eastAsia="標楷體" w:hAnsi="標楷體" w:cs="新細明體" w:hint="eastAsia"/>
          <w:kern w:val="0"/>
          <w:sz w:val="32"/>
          <w:szCs w:val="32"/>
        </w:rPr>
        <w:t>健行活動</w:t>
      </w:r>
      <w:r w:rsidRPr="00AC71BA">
        <w:rPr>
          <w:rFonts w:ascii="標楷體" w:eastAsia="標楷體" w:hAnsi="標楷體" w:cs="Arial" w:hint="eastAsia"/>
          <w:sz w:val="32"/>
          <w:szCs w:val="32"/>
        </w:rPr>
        <w:t>，</w:t>
      </w:r>
      <w:r w:rsidRPr="00AC71BA">
        <w:rPr>
          <w:rFonts w:ascii="標楷體" w:eastAsia="標楷體" w:hAnsi="標楷體" w:hint="eastAsia"/>
          <w:sz w:val="32"/>
          <w:szCs w:val="32"/>
        </w:rPr>
        <w:t>增進環境教育瞭解。</w:t>
      </w:r>
    </w:p>
    <w:p w:rsidR="00E22217" w:rsidRPr="00D77CBC" w:rsidRDefault="00E22217" w:rsidP="003D4500">
      <w:pPr>
        <w:pStyle w:val="site-description"/>
        <w:adjustRightInd w:val="0"/>
        <w:snapToGrid w:val="0"/>
        <w:spacing w:before="0" w:after="0"/>
        <w:ind w:leftChars="277" w:left="1414" w:right="4" w:hangingChars="234" w:hanging="749"/>
        <w:rPr>
          <w:rFonts w:ascii="標楷體" w:eastAsia="標楷體" w:hAnsi="標楷體"/>
          <w:color w:val="000000"/>
          <w:sz w:val="32"/>
          <w:szCs w:val="32"/>
        </w:rPr>
      </w:pPr>
      <w:r w:rsidRPr="00AC71BA">
        <w:rPr>
          <w:rFonts w:ascii="標楷體" w:eastAsia="標楷體" w:hAnsi="標楷體" w:cs="DFKaiShu-SB-Estd-BF"/>
          <w:sz w:val="32"/>
          <w:szCs w:val="32"/>
        </w:rPr>
        <w:t>(</w:t>
      </w:r>
      <w:r w:rsidRPr="00AC71BA">
        <w:rPr>
          <w:rFonts w:ascii="標楷體" w:eastAsia="標楷體" w:hAnsi="標楷體" w:cs="DFKaiShu-SB-Estd-BF" w:hint="eastAsia"/>
          <w:sz w:val="32"/>
          <w:szCs w:val="32"/>
        </w:rPr>
        <w:t>四</w:t>
      </w:r>
      <w:r w:rsidRPr="00AC71BA">
        <w:rPr>
          <w:rFonts w:ascii="標楷體" w:eastAsia="標楷體" w:hAnsi="標楷體" w:cs="DFKaiShu-SB-Estd-BF"/>
          <w:sz w:val="32"/>
          <w:szCs w:val="32"/>
        </w:rPr>
        <w:t>)</w:t>
      </w:r>
      <w:r w:rsidRPr="00AC71BA">
        <w:rPr>
          <w:rFonts w:ascii="標楷體" w:eastAsia="標楷體" w:hAnsi="標楷體" w:hint="eastAsia"/>
          <w:color w:val="000000"/>
          <w:sz w:val="32"/>
          <w:szCs w:val="32"/>
        </w:rPr>
        <w:t>活力幸福動一動以維護員工身心健康。</w:t>
      </w:r>
    </w:p>
    <w:p w:rsidR="00E22217" w:rsidRPr="00D77CBC" w:rsidRDefault="00E22217" w:rsidP="00A777F8">
      <w:pPr>
        <w:pStyle w:val="NormalWeb"/>
        <w:adjustRightInd w:val="0"/>
        <w:snapToGrid w:val="0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三、實施地點：宜蘭縣礁溪鄉林美石磐步道。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(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宜蘭縣礁溪鄉林美村，高爾夫球場鄰，聯絡電話：</w:t>
      </w:r>
      <w:r w:rsidRPr="00D77CBC">
        <w:rPr>
          <w:rFonts w:ascii="標楷體" w:eastAsia="標楷體" w:hAnsi="標楷體" w:cs="Arial"/>
          <w:color w:val="000000"/>
          <w:sz w:val="32"/>
          <w:szCs w:val="32"/>
        </w:rPr>
        <w:t>03-9889041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E22217" w:rsidRPr="00D77CBC" w:rsidRDefault="00E22217" w:rsidP="00CB1EB3">
      <w:pPr>
        <w:adjustRightInd w:val="0"/>
        <w:snapToGrid w:val="0"/>
        <w:ind w:left="640" w:hangingChars="200" w:hanging="6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四、實施時間：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105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6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8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日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(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星期三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)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下午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1:00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4:00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22217" w:rsidRPr="00D77CBC" w:rsidRDefault="00E22217" w:rsidP="00CB1EB3">
      <w:pPr>
        <w:adjustRightInd w:val="0"/>
        <w:snapToGrid w:val="0"/>
        <w:ind w:left="2240" w:hangingChars="700" w:hanging="2240"/>
        <w:rPr>
          <w:rFonts w:eastAsia="標楷體"/>
          <w:color w:val="000000"/>
          <w:sz w:val="32"/>
          <w:szCs w:val="32"/>
        </w:rPr>
      </w:pPr>
      <w:r w:rsidRPr="00D77CBC">
        <w:rPr>
          <w:rFonts w:eastAsia="標楷體" w:hint="eastAsia"/>
          <w:color w:val="000000"/>
          <w:sz w:val="32"/>
          <w:szCs w:val="32"/>
        </w:rPr>
        <w:t>五、實施對象：宜蘭縣政府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所屬各機關學校及各鄉鎮市公所員工。</w:t>
      </w:r>
    </w:p>
    <w:p w:rsidR="00E22217" w:rsidRPr="00D77CBC" w:rsidRDefault="00E22217" w:rsidP="006E2AE4">
      <w:pPr>
        <w:adjustRightInd w:val="0"/>
        <w:snapToGrid w:val="0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六、主辦單位：宜蘭縣政府。</w:t>
      </w:r>
    </w:p>
    <w:p w:rsidR="00E22217" w:rsidRPr="00D77CBC" w:rsidRDefault="00E22217" w:rsidP="00F76079">
      <w:pPr>
        <w:adjustRightInd w:val="0"/>
        <w:snapToGrid w:val="0"/>
        <w:ind w:leftChars="-1" w:left="2209" w:hangingChars="691" w:hanging="2211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七、協辦單位：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羅東鎮公所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、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大同鄉公所、</w:t>
      </w:r>
      <w:r w:rsidRPr="00D77CBC">
        <w:rPr>
          <w:rFonts w:ascii="標楷體" w:eastAsia="標楷體" w:hAnsi="標楷體" w:hint="eastAsia"/>
          <w:bCs/>
          <w:color w:val="000000"/>
          <w:sz w:val="32"/>
          <w:szCs w:val="32"/>
        </w:rPr>
        <w:t>頭城鎮公所、冬山鄉公所、宜蘭縣政府地方稅務局、宜蘭縣頭城鎮二城國民小學、宜蘭縣員山鄉員山國民小學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22217" w:rsidRPr="00D77CBC" w:rsidRDefault="00E22217" w:rsidP="00372502">
      <w:pPr>
        <w:adjustRightInd w:val="0"/>
        <w:snapToGrid w:val="0"/>
        <w:ind w:left="2240" w:hangingChars="700" w:hanging="2240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八、承辦單位：</w:t>
      </w:r>
      <w:r w:rsidRPr="00D77CBC">
        <w:rPr>
          <w:rFonts w:ascii="標楷體" w:eastAsia="標楷體" w:hAnsi="標楷體" w:hint="eastAsia"/>
          <w:bCs/>
          <w:color w:val="000000"/>
          <w:sz w:val="32"/>
          <w:szCs w:val="32"/>
        </w:rPr>
        <w:t>宜蘭縣宜蘭市南屏國民小學、宜蘭縣宜蘭市光復國民小學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22217" w:rsidRPr="00D77CBC" w:rsidRDefault="00E22217" w:rsidP="00281FEC">
      <w:pPr>
        <w:pStyle w:val="NormalWeb"/>
        <w:adjustRightInd w:val="0"/>
        <w:snapToGrid w:val="0"/>
        <w:ind w:left="2240" w:hangingChars="700" w:hanging="2240"/>
        <w:rPr>
          <w:rFonts w:ascii="標楷體" w:eastAsia="標楷體" w:hAnsi="標楷體"/>
          <w:color w:val="000000"/>
          <w:sz w:val="28"/>
          <w:szCs w:val="28"/>
        </w:rPr>
      </w:pP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九、活動資訊：詳見</w:t>
      </w:r>
      <w:hyperlink r:id="rId7" w:history="1">
        <w:r w:rsidRPr="00D77CBC">
          <w:rPr>
            <w:rStyle w:val="Hyperlink"/>
            <w:rFonts w:ascii="標楷體" w:eastAsia="標楷體" w:hAnsi="標楷體" w:cs="新細明體"/>
            <w:color w:val="000000"/>
            <w:sz w:val="32"/>
            <w:szCs w:val="32"/>
          </w:rPr>
          <w:t>http://www.lanyangnet.com.tw/ilpoint/jc11/</w:t>
        </w:r>
        <w:r w:rsidRPr="00D77CBC">
          <w:rPr>
            <w:rStyle w:val="Hyperlink"/>
            <w:rFonts w:ascii="標楷體" w:eastAsia="標楷體" w:hAnsi="標楷體" w:cs="新細明體" w:hint="eastAsia"/>
            <w:color w:val="000000"/>
            <w:sz w:val="32"/>
            <w:szCs w:val="32"/>
          </w:rPr>
          <w:t>林美石磐步</w:t>
        </w:r>
      </w:hyperlink>
      <w:r w:rsidRPr="00D77CBC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道</w:t>
      </w:r>
      <w:r w:rsidRPr="00D77CBC">
        <w:rPr>
          <w:rFonts w:ascii="標楷體" w:eastAsia="標楷體" w:hAnsi="標楷體" w:hint="eastAsia"/>
          <w:bCs/>
          <w:color w:val="000000"/>
          <w:sz w:val="32"/>
          <w:szCs w:val="32"/>
        </w:rPr>
        <w:t>網站資訊。</w:t>
      </w:r>
      <w:r w:rsidRPr="00D77CBC">
        <w:rPr>
          <w:rFonts w:ascii="標楷體" w:eastAsia="標楷體" w:hAnsi="標楷體"/>
          <w:bCs/>
          <w:color w:val="000000"/>
          <w:sz w:val="28"/>
          <w:szCs w:val="28"/>
        </w:rPr>
        <w:t> </w:t>
      </w:r>
    </w:p>
    <w:p w:rsidR="00E22217" w:rsidRPr="00D77CBC" w:rsidRDefault="00E22217" w:rsidP="00372502">
      <w:pPr>
        <w:adjustRightInd w:val="0"/>
        <w:snapToGrid w:val="0"/>
        <w:ind w:left="1440" w:hangingChars="450" w:hanging="144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十、報名費用：免費。</w:t>
      </w:r>
    </w:p>
    <w:p w:rsidR="00E22217" w:rsidRPr="00D77CBC" w:rsidRDefault="00E22217" w:rsidP="006E2AE4">
      <w:pPr>
        <w:adjustRightInd w:val="0"/>
        <w:snapToGrid w:val="0"/>
        <w:ind w:left="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十一、報名日期：即日起至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105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6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7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日（星期二）止。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E22217" w:rsidRPr="00D77CBC" w:rsidRDefault="00E22217" w:rsidP="006E2AE4">
      <w:p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十二、報名方式：</w:t>
      </w:r>
    </w:p>
    <w:p w:rsidR="00E22217" w:rsidRPr="00D77CBC" w:rsidRDefault="00E22217" w:rsidP="006E2AE4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 w:cs="Arial"/>
          <w:color w:val="000000"/>
          <w:sz w:val="32"/>
          <w:szCs w:val="32"/>
        </w:rPr>
      </w:pPr>
      <w:r w:rsidRPr="00D77CBC">
        <w:rPr>
          <w:rFonts w:ascii="標楷體" w:eastAsia="標楷體" w:hAnsi="標楷體" w:cs="Arial" w:hint="eastAsia"/>
          <w:color w:val="000000"/>
          <w:sz w:val="32"/>
          <w:szCs w:val="32"/>
        </w:rPr>
        <w:t>教師請至全國教師進修網環境教育網報名。</w:t>
      </w:r>
    </w:p>
    <w:p w:rsidR="00E22217" w:rsidRPr="00D77CBC" w:rsidRDefault="00E22217" w:rsidP="00CB1EB3">
      <w:pPr>
        <w:numPr>
          <w:ilvl w:val="0"/>
          <w:numId w:val="10"/>
        </w:numPr>
        <w:adjustRightInd w:val="0"/>
        <w:snapToGrid w:val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CBC">
        <w:rPr>
          <w:rFonts w:ascii="標楷體" w:eastAsia="標楷體" w:hAnsi="標楷體" w:cs="Arial" w:hint="eastAsia"/>
          <w:color w:val="000000"/>
          <w:sz w:val="32"/>
          <w:szCs w:val="32"/>
        </w:rPr>
        <w:t>公務人員請至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人事服務網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-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應用系統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-D6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終身學習入口網站完成報名手續</w:t>
      </w:r>
      <w:r w:rsidRPr="00D77CBC">
        <w:rPr>
          <w:rFonts w:ascii="標楷體" w:eastAsia="標楷體" w:hAnsi="標楷體" w:cs="Arial" w:hint="eastAsia"/>
          <w:color w:val="000000"/>
          <w:sz w:val="32"/>
          <w:szCs w:val="32"/>
        </w:rPr>
        <w:t>。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 xml:space="preserve"> </w:t>
      </w:r>
    </w:p>
    <w:p w:rsidR="00E22217" w:rsidRPr="00D77CBC" w:rsidRDefault="00E22217" w:rsidP="00372502">
      <w:pPr>
        <w:adjustRightInd w:val="0"/>
        <w:snapToGrid w:val="0"/>
        <w:ind w:left="2506" w:hangingChars="783" w:hanging="250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十三、報名人數：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參加人數上限</w:t>
      </w:r>
      <w:r w:rsidRPr="00D77CBC">
        <w:rPr>
          <w:rFonts w:ascii="標楷體" w:eastAsia="標楷體" w:hAnsi="標楷體"/>
          <w:color w:val="000000"/>
          <w:sz w:val="32"/>
          <w:szCs w:val="32"/>
        </w:rPr>
        <w:t>100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人，報名從速，額滿為止。</w:t>
      </w:r>
    </w:p>
    <w:p w:rsidR="00E22217" w:rsidRPr="00D77CBC" w:rsidRDefault="00E22217" w:rsidP="00372502">
      <w:pPr>
        <w:adjustRightInd w:val="0"/>
        <w:snapToGrid w:val="0"/>
        <w:ind w:left="2550" w:hangingChars="797" w:hanging="255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D77CBC">
        <w:rPr>
          <w:rFonts w:eastAsia="標楷體" w:hint="eastAsia"/>
          <w:color w:val="000000"/>
          <w:sz w:val="32"/>
          <w:szCs w:val="32"/>
        </w:rPr>
        <w:t>十四、學習成效：參與之同仁，請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105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年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6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月</w:t>
      </w:r>
      <w:r w:rsidRPr="00D77CB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7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日（星期二）</w:t>
      </w:r>
      <w:r w:rsidRPr="00D77CBC">
        <w:rPr>
          <w:rFonts w:eastAsia="標楷體" w:hint="eastAsia"/>
          <w:color w:val="000000"/>
          <w:sz w:val="32"/>
          <w:szCs w:val="32"/>
        </w:rPr>
        <w:t>前至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上述網站完成報名手續，</w:t>
      </w:r>
      <w:r w:rsidRPr="00CF28B9">
        <w:rPr>
          <w:rFonts w:ascii="標楷體" w:eastAsia="標楷體" w:hAnsi="標楷體" w:cs="DFKaiShu-SB-Estd-BF" w:hint="eastAsia"/>
          <w:color w:val="000000"/>
          <w:sz w:val="32"/>
          <w:szCs w:val="32"/>
        </w:rPr>
        <w:t>全程參加活動人員核予學習時數</w:t>
      </w:r>
      <w:r w:rsidRPr="00CF28B9">
        <w:rPr>
          <w:rFonts w:ascii="標楷體" w:eastAsia="標楷體" w:hAnsi="標楷體" w:cs="DFKaiShu-SB-Estd-BF"/>
          <w:color w:val="000000"/>
          <w:sz w:val="32"/>
          <w:szCs w:val="32"/>
        </w:rPr>
        <w:t>3</w:t>
      </w:r>
      <w:r w:rsidRPr="00CF28B9">
        <w:rPr>
          <w:rFonts w:ascii="標楷體" w:eastAsia="標楷體" w:hAnsi="標楷體" w:cs="DFKaiShu-SB-Estd-BF" w:hint="eastAsia"/>
          <w:color w:val="000000"/>
          <w:sz w:val="32"/>
          <w:szCs w:val="32"/>
        </w:rPr>
        <w:t>小時</w:t>
      </w:r>
      <w:r w:rsidRPr="00CF28B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E22217" w:rsidRPr="00D77CBC" w:rsidRDefault="00E22217" w:rsidP="00372502">
      <w:pPr>
        <w:adjustRightInd w:val="0"/>
        <w:snapToGrid w:val="0"/>
        <w:ind w:left="2550" w:hangingChars="797" w:hanging="255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22217" w:rsidRPr="00D77CBC" w:rsidRDefault="00E22217" w:rsidP="00372502">
      <w:pPr>
        <w:adjustRightInd w:val="0"/>
        <w:snapToGrid w:val="0"/>
        <w:ind w:left="2550" w:hangingChars="797" w:hanging="255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22217" w:rsidRPr="00D77CBC" w:rsidRDefault="00E22217" w:rsidP="00372502">
      <w:pPr>
        <w:adjustRightInd w:val="0"/>
        <w:snapToGrid w:val="0"/>
        <w:ind w:left="2550" w:hangingChars="797" w:hanging="2550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22217" w:rsidRPr="00D77CBC" w:rsidRDefault="00E22217" w:rsidP="006E2AE4">
      <w:pPr>
        <w:adjustRightInd w:val="0"/>
        <w:snapToGrid w:val="0"/>
        <w:rPr>
          <w:rFonts w:eastAsia="標楷體"/>
          <w:color w:val="000000"/>
          <w:sz w:val="36"/>
          <w:szCs w:val="36"/>
        </w:rPr>
      </w:pPr>
      <w:r w:rsidRPr="00D77CBC">
        <w:rPr>
          <w:rFonts w:eastAsia="標楷體" w:hint="eastAsia"/>
          <w:color w:val="000000"/>
          <w:sz w:val="32"/>
          <w:szCs w:val="32"/>
        </w:rPr>
        <w:t>十五、實施內容：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2131"/>
        <w:gridCol w:w="1980"/>
        <w:gridCol w:w="4021"/>
      </w:tblGrid>
      <w:tr w:rsidR="00E22217" w:rsidRPr="00D77CBC" w:rsidTr="00D77CBC">
        <w:trPr>
          <w:trHeight w:val="752"/>
        </w:trPr>
        <w:tc>
          <w:tcPr>
            <w:tcW w:w="1757" w:type="dxa"/>
            <w:vAlign w:val="center"/>
          </w:tcPr>
          <w:p w:rsidR="00E22217" w:rsidRPr="00D77CBC" w:rsidRDefault="00E22217" w:rsidP="00AA52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31" w:type="dxa"/>
            <w:vAlign w:val="center"/>
          </w:tcPr>
          <w:p w:rsidR="00E22217" w:rsidRPr="00D77CBC" w:rsidRDefault="00E22217" w:rsidP="00AA52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1980" w:type="dxa"/>
            <w:vAlign w:val="center"/>
          </w:tcPr>
          <w:p w:rsidR="00E22217" w:rsidRPr="00D77CBC" w:rsidRDefault="00E22217" w:rsidP="00AA52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4021" w:type="dxa"/>
            <w:vAlign w:val="center"/>
          </w:tcPr>
          <w:p w:rsidR="00E22217" w:rsidRPr="00D77CBC" w:rsidRDefault="00E22217" w:rsidP="00AA5201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活動內容</w:t>
            </w:r>
          </w:p>
        </w:tc>
      </w:tr>
      <w:tr w:rsidR="00E22217" w:rsidRPr="00D77CBC" w:rsidTr="00D77CBC">
        <w:trPr>
          <w:trHeight w:val="1051"/>
        </w:trPr>
        <w:tc>
          <w:tcPr>
            <w:tcW w:w="1757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/>
                <w:color w:val="000000"/>
                <w:sz w:val="28"/>
                <w:szCs w:val="28"/>
              </w:rPr>
              <w:t>12:40</w:t>
            </w:r>
          </w:p>
        </w:tc>
        <w:tc>
          <w:tcPr>
            <w:tcW w:w="213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自行前往</w:t>
            </w:r>
          </w:p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逍遙遊</w:t>
            </w:r>
          </w:p>
        </w:tc>
        <w:tc>
          <w:tcPr>
            <w:tcW w:w="1980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欣賞礁溪鄉</w:t>
            </w:r>
          </w:p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沿途風光</w:t>
            </w:r>
          </w:p>
        </w:tc>
        <w:tc>
          <w:tcPr>
            <w:tcW w:w="402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ind w:left="1"/>
              <w:rPr>
                <w:rFonts w:ascii="標楷體" w:eastAsia="標楷體" w:hAnsi="標楷體"/>
                <w:color w:val="000000"/>
              </w:rPr>
            </w:pPr>
            <w:r w:rsidRPr="00D77CBC">
              <w:rPr>
                <w:rFonts w:ascii="標楷體" w:eastAsia="標楷體" w:hAnsi="標楷體" w:hint="eastAsia"/>
                <w:color w:val="000000"/>
              </w:rPr>
              <w:t>為嚮應節能減碳，儘可能實施集體共乘方式，團隊自行前往，並喚醒共同參與本活動之熱誠。</w:t>
            </w:r>
          </w:p>
        </w:tc>
      </w:tr>
      <w:tr w:rsidR="00E22217" w:rsidRPr="00D77CBC" w:rsidTr="00D77CBC">
        <w:trPr>
          <w:trHeight w:val="840"/>
        </w:trPr>
        <w:tc>
          <w:tcPr>
            <w:tcW w:w="1757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/>
                <w:color w:val="000000"/>
                <w:sz w:val="28"/>
                <w:szCs w:val="28"/>
              </w:rPr>
              <w:t>13:00~13:20</w:t>
            </w:r>
          </w:p>
        </w:tc>
        <w:tc>
          <w:tcPr>
            <w:tcW w:w="213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lang w:bidi="hi-IN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報到集合</w:t>
            </w:r>
          </w:p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lang w:bidi="hi-IN"/>
              </w:rPr>
              <w:t>相見歡</w:t>
            </w:r>
          </w:p>
        </w:tc>
        <w:tc>
          <w:tcPr>
            <w:tcW w:w="1980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林美</w:t>
            </w: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石磐步道</w:t>
            </w:r>
          </w:p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入口處廣場</w:t>
            </w:r>
            <w:r w:rsidRPr="00D77CBC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化妝室對面</w:t>
            </w:r>
            <w:r w:rsidRPr="00D77CBC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02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ind w:left="1"/>
              <w:rPr>
                <w:rFonts w:ascii="標楷體" w:eastAsia="標楷體" w:hAnsi="標楷體" w:cs="Arial"/>
                <w:color w:val="000000"/>
              </w:rPr>
            </w:pPr>
            <w:r w:rsidRPr="00D77CBC">
              <w:rPr>
                <w:rFonts w:ascii="標楷體" w:eastAsia="標楷體" w:hAnsi="標楷體" w:hint="eastAsia"/>
                <w:color w:val="000000"/>
              </w:rPr>
              <w:t>報到簽名。</w:t>
            </w:r>
          </w:p>
        </w:tc>
      </w:tr>
      <w:tr w:rsidR="00E22217" w:rsidRPr="00D77CBC" w:rsidTr="00D77CBC">
        <w:trPr>
          <w:trHeight w:val="872"/>
        </w:trPr>
        <w:tc>
          <w:tcPr>
            <w:tcW w:w="1757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/>
                <w:color w:val="000000"/>
                <w:sz w:val="28"/>
                <w:szCs w:val="28"/>
              </w:rPr>
              <w:t>13:20~16:00</w:t>
            </w:r>
          </w:p>
        </w:tc>
        <w:tc>
          <w:tcPr>
            <w:tcW w:w="213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活力幸福動一動</w:t>
            </w:r>
          </w:p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健行活動</w:t>
            </w:r>
          </w:p>
        </w:tc>
        <w:tc>
          <w:tcPr>
            <w:tcW w:w="1980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77C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同上</w:t>
            </w:r>
          </w:p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林美</w:t>
            </w: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石磐步道</w:t>
            </w:r>
          </w:p>
        </w:tc>
        <w:tc>
          <w:tcPr>
            <w:tcW w:w="402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活力幸福動一動</w:t>
            </w:r>
            <w:r w:rsidRPr="00D77CBC">
              <w:rPr>
                <w:rFonts w:ascii="標楷體" w:eastAsia="標楷體" w:hAnsi="標楷體" w:cs="新細明體" w:hint="eastAsia"/>
                <w:color w:val="000000"/>
                <w:kern w:val="0"/>
              </w:rPr>
              <w:t>由</w:t>
            </w:r>
            <w:r w:rsidRPr="00D77CBC">
              <w:rPr>
                <w:rFonts w:ascii="標楷體" w:eastAsia="標楷體" w:hAnsi="標楷體" w:cs="Arial" w:hint="eastAsia"/>
                <w:color w:val="000000"/>
              </w:rPr>
              <w:t>宜蘭縣宜蘭市衛生局</w:t>
            </w:r>
            <w:r w:rsidRPr="00D77CBC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協助辦理。</w:t>
            </w:r>
          </w:p>
        </w:tc>
      </w:tr>
      <w:tr w:rsidR="00E22217" w:rsidRPr="00D77CBC" w:rsidTr="00D77CBC">
        <w:trPr>
          <w:trHeight w:val="1070"/>
        </w:trPr>
        <w:tc>
          <w:tcPr>
            <w:tcW w:w="1757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/>
                <w:color w:val="000000"/>
                <w:sz w:val="28"/>
                <w:szCs w:val="28"/>
              </w:rPr>
              <w:t>16:00~</w:t>
            </w:r>
          </w:p>
        </w:tc>
        <w:tc>
          <w:tcPr>
            <w:tcW w:w="213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1980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温暖</w:t>
            </w: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ja-JP"/>
              </w:rPr>
              <w:t>の</w:t>
            </w:r>
            <w:r w:rsidRPr="00D77CB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</w:t>
            </w:r>
          </w:p>
        </w:tc>
        <w:tc>
          <w:tcPr>
            <w:tcW w:w="4021" w:type="dxa"/>
            <w:vAlign w:val="center"/>
          </w:tcPr>
          <w:p w:rsidR="00E22217" w:rsidRPr="00D77CBC" w:rsidRDefault="00E22217" w:rsidP="00AA5201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D77CBC">
              <w:rPr>
                <w:rFonts w:ascii="標楷體" w:eastAsia="標楷體" w:hAnsi="標楷體" w:hint="eastAsia"/>
                <w:color w:val="000000"/>
              </w:rPr>
              <w:t>放鬆您的心情，減輕生活帶來的壓力。</w:t>
            </w:r>
          </w:p>
        </w:tc>
      </w:tr>
    </w:tbl>
    <w:p w:rsidR="00E22217" w:rsidRPr="00D77CBC" w:rsidRDefault="00E22217" w:rsidP="003166D3">
      <w:pPr>
        <w:adjustRightInd w:val="0"/>
        <w:snapToGrid w:val="0"/>
        <w:jc w:val="both"/>
        <w:rPr>
          <w:rFonts w:eastAsia="標楷體"/>
          <w:color w:val="000000"/>
          <w:sz w:val="32"/>
          <w:szCs w:val="32"/>
        </w:rPr>
      </w:pPr>
      <w:r w:rsidRPr="00D77CBC">
        <w:rPr>
          <w:rFonts w:eastAsia="標楷體" w:hint="eastAsia"/>
          <w:color w:val="000000"/>
          <w:sz w:val="32"/>
          <w:szCs w:val="32"/>
        </w:rPr>
        <w:t>十六、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參加人員請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機關學校</w:t>
      </w:r>
      <w:r w:rsidRPr="00D77CBC">
        <w:rPr>
          <w:rFonts w:ascii="標楷體" w:eastAsia="標楷體" w:hAnsi="標楷體" w:hint="eastAsia"/>
          <w:color w:val="000000"/>
          <w:sz w:val="32"/>
          <w:szCs w:val="32"/>
        </w:rPr>
        <w:t>核予公假登記。</w:t>
      </w:r>
    </w:p>
    <w:p w:rsidR="00E22217" w:rsidRPr="00D77CBC" w:rsidRDefault="00E22217" w:rsidP="003166D3">
      <w:pPr>
        <w:adjustRightInd w:val="0"/>
        <w:snapToGrid w:val="0"/>
        <w:jc w:val="both"/>
        <w:rPr>
          <w:rFonts w:eastAsia="標楷體"/>
          <w:color w:val="000000"/>
          <w:sz w:val="32"/>
          <w:szCs w:val="32"/>
        </w:rPr>
      </w:pPr>
      <w:r w:rsidRPr="00D77CBC">
        <w:rPr>
          <w:rFonts w:eastAsia="標楷體" w:hint="eastAsia"/>
          <w:color w:val="000000"/>
          <w:sz w:val="32"/>
          <w:szCs w:val="32"/>
        </w:rPr>
        <w:t>十七、參與活動之同仁，若事逢颱風時，另擇期補辦理。</w:t>
      </w:r>
    </w:p>
    <w:p w:rsidR="00E22217" w:rsidRPr="00D77CBC" w:rsidRDefault="00E22217" w:rsidP="003166D3">
      <w:pPr>
        <w:adjustRightInd w:val="0"/>
        <w:snapToGrid w:val="0"/>
        <w:jc w:val="both"/>
        <w:rPr>
          <w:rFonts w:eastAsia="標楷體"/>
          <w:color w:val="000000"/>
          <w:sz w:val="32"/>
          <w:szCs w:val="32"/>
        </w:rPr>
      </w:pPr>
      <w:r w:rsidRPr="00D77CBC">
        <w:rPr>
          <w:rFonts w:eastAsia="標楷體" w:hint="eastAsia"/>
          <w:color w:val="000000"/>
          <w:sz w:val="32"/>
          <w:szCs w:val="32"/>
        </w:rPr>
        <w:t>十八、請著輕便服裝，攜帶雨具、遮陽用品、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防蚊藥品</w:t>
      </w:r>
      <w:r w:rsidRPr="00D77CBC">
        <w:rPr>
          <w:rFonts w:eastAsia="標楷體" w:hint="eastAsia"/>
          <w:color w:val="000000"/>
          <w:sz w:val="32"/>
          <w:szCs w:val="32"/>
        </w:rPr>
        <w:t>等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。</w:t>
      </w:r>
    </w:p>
    <w:p w:rsidR="00E22217" w:rsidRDefault="00E22217" w:rsidP="00423575">
      <w:pPr>
        <w:adjustRightInd w:val="0"/>
        <w:snapToGrid w:val="0"/>
        <w:ind w:leftChars="29" w:left="1030" w:hangingChars="300" w:hanging="960"/>
        <w:jc w:val="both"/>
        <w:rPr>
          <w:rFonts w:eastAsia="標楷體"/>
          <w:sz w:val="32"/>
          <w:szCs w:val="32"/>
        </w:rPr>
      </w:pPr>
      <w:r w:rsidRPr="00D77CBC">
        <w:rPr>
          <w:rFonts w:eastAsia="標楷體" w:hint="eastAsia"/>
          <w:color w:val="000000"/>
          <w:sz w:val="32"/>
          <w:szCs w:val="32"/>
        </w:rPr>
        <w:t>十九、</w:t>
      </w:r>
      <w:r w:rsidRPr="00D77CB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本計畫奉校長核定後實施，</w:t>
      </w:r>
      <w:r w:rsidRPr="00D77CBC">
        <w:rPr>
          <w:rFonts w:eastAsia="標楷體" w:hint="eastAsia"/>
          <w:color w:val="000000"/>
          <w:sz w:val="32"/>
          <w:szCs w:val="32"/>
        </w:rPr>
        <w:t>計畫如有變更及其他未盡事宜，得隨時修正之。</w:t>
      </w:r>
    </w:p>
    <w:p w:rsidR="00E22217" w:rsidRPr="00BF273D" w:rsidRDefault="00E22217" w:rsidP="00E225BD">
      <w:pPr>
        <w:adjustRightInd w:val="0"/>
        <w:snapToGrid w:val="0"/>
        <w:ind w:left="2040" w:hangingChars="850" w:hanging="204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kern w:val="0"/>
        </w:rPr>
        <w:t xml:space="preserve">                                                   </w:t>
      </w:r>
      <w:r w:rsidRPr="00BF273D">
        <w:rPr>
          <w:rFonts w:ascii="標楷體" w:eastAsia="標楷體" w:hAnsi="標楷體"/>
          <w:kern w:val="0"/>
        </w:rPr>
        <w:t xml:space="preserve"> </w:t>
      </w:r>
    </w:p>
    <w:sectPr w:rsidR="00E22217" w:rsidRPr="00BF273D" w:rsidSect="00C63EB0">
      <w:pgSz w:w="11907" w:h="16840" w:code="9"/>
      <w:pgMar w:top="899" w:right="992" w:bottom="107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217" w:rsidRDefault="00E22217" w:rsidP="006F6CAC">
      <w:r>
        <w:separator/>
      </w:r>
    </w:p>
  </w:endnote>
  <w:endnote w:type="continuationSeparator" w:id="0">
    <w:p w:rsidR="00E22217" w:rsidRDefault="00E22217" w:rsidP="006F6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Noto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217" w:rsidRDefault="00E22217" w:rsidP="006F6CAC">
      <w:r>
        <w:separator/>
      </w:r>
    </w:p>
  </w:footnote>
  <w:footnote w:type="continuationSeparator" w:id="0">
    <w:p w:rsidR="00E22217" w:rsidRDefault="00E22217" w:rsidP="006F6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228"/>
    <w:multiLevelType w:val="hybridMultilevel"/>
    <w:tmpl w:val="E4BA6F7A"/>
    <w:lvl w:ilvl="0" w:tplc="34F02E4A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2085"/>
      </w:pPr>
      <w:rPr>
        <w:rFonts w:ascii="Times New Roman" w:eastAsia="Times New Roman" w:hAnsi="Times New Roman" w:cs="Times New Roman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60"/>
        </w:tabs>
        <w:ind w:left="-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0"/>
        </w:tabs>
        <w:ind w:left="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800"/>
        </w:tabs>
        <w:ind w:left="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200"/>
        </w:tabs>
        <w:ind w:left="3200" w:hanging="480"/>
      </w:pPr>
      <w:rPr>
        <w:rFonts w:cs="Times New Roman"/>
      </w:rPr>
    </w:lvl>
  </w:abstractNum>
  <w:abstractNum w:abstractNumId="1">
    <w:nsid w:val="0ABE3D09"/>
    <w:multiLevelType w:val="hybridMultilevel"/>
    <w:tmpl w:val="AE44E8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446713"/>
    <w:multiLevelType w:val="hybridMultilevel"/>
    <w:tmpl w:val="0032FC54"/>
    <w:lvl w:ilvl="0" w:tplc="50F2DF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7BA0D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0890961"/>
    <w:multiLevelType w:val="multilevel"/>
    <w:tmpl w:val="63CE476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taiwaneseCountingThousand"/>
      <w:lvlText w:val="（%2）"/>
      <w:lvlJc w:val="left"/>
      <w:pPr>
        <w:ind w:left="1215" w:hanging="735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9D70B66"/>
    <w:multiLevelType w:val="hybridMultilevel"/>
    <w:tmpl w:val="3D4CDDDA"/>
    <w:lvl w:ilvl="0" w:tplc="742672FE">
      <w:start w:val="1"/>
      <w:numFmt w:val="taiwaneseCountingThousand"/>
      <w:lvlText w:val="（%1）"/>
      <w:lvlJc w:val="left"/>
      <w:pPr>
        <w:tabs>
          <w:tab w:val="num" w:pos="3205"/>
        </w:tabs>
        <w:ind w:left="3205" w:hanging="2085"/>
      </w:pPr>
      <w:rPr>
        <w:rFonts w:ascii="Times New Roman" w:eastAsia="Times New Roman" w:hAnsi="Times New Roman" w:cs="Times New Roman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5">
    <w:nsid w:val="20162069"/>
    <w:multiLevelType w:val="hybridMultilevel"/>
    <w:tmpl w:val="F2869E4E"/>
    <w:lvl w:ilvl="0" w:tplc="2E6C341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8EB07B6"/>
    <w:multiLevelType w:val="hybridMultilevel"/>
    <w:tmpl w:val="2818672A"/>
    <w:lvl w:ilvl="0" w:tplc="37D42C70">
      <w:start w:val="1"/>
      <w:numFmt w:val="taiwaneseCountingThousand"/>
      <w:lvlText w:val="（%1）"/>
      <w:lvlJc w:val="left"/>
      <w:pPr>
        <w:tabs>
          <w:tab w:val="num" w:pos="1500"/>
        </w:tabs>
        <w:ind w:left="1500" w:hanging="960"/>
      </w:pPr>
      <w:rPr>
        <w:rFonts w:cs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7">
    <w:nsid w:val="3443251E"/>
    <w:multiLevelType w:val="multilevel"/>
    <w:tmpl w:val="776E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4625884"/>
    <w:multiLevelType w:val="hybridMultilevel"/>
    <w:tmpl w:val="EA7E8EDA"/>
    <w:lvl w:ilvl="0" w:tplc="580669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5EE2D19"/>
    <w:multiLevelType w:val="multilevel"/>
    <w:tmpl w:val="D390F42A"/>
    <w:lvl w:ilvl="0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ACD0B03"/>
    <w:multiLevelType w:val="hybridMultilevel"/>
    <w:tmpl w:val="D2D00FE0"/>
    <w:lvl w:ilvl="0" w:tplc="679C3BB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9CE2597"/>
    <w:multiLevelType w:val="hybridMultilevel"/>
    <w:tmpl w:val="AA6C8E22"/>
    <w:lvl w:ilvl="0" w:tplc="2BA4B4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1DEC39A8">
      <w:start w:val="1"/>
      <w:numFmt w:val="taiwaneseCountingThousand"/>
      <w:lvlText w:val="（%2）"/>
      <w:lvlJc w:val="left"/>
      <w:pPr>
        <w:ind w:left="1215" w:hanging="73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510C0C75"/>
    <w:multiLevelType w:val="multilevel"/>
    <w:tmpl w:val="3D4CDDDA"/>
    <w:lvl w:ilvl="0">
      <w:start w:val="1"/>
      <w:numFmt w:val="taiwaneseCountingThousand"/>
      <w:lvlText w:val="（%1）"/>
      <w:lvlJc w:val="left"/>
      <w:pPr>
        <w:tabs>
          <w:tab w:val="num" w:pos="3205"/>
        </w:tabs>
        <w:ind w:left="3205" w:hanging="2085"/>
      </w:pPr>
      <w:rPr>
        <w:rFonts w:ascii="Times New Roman" w:eastAsia="Times New Roman" w:hAnsi="Times New Roman" w:cs="Times New Roman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  <w:rPr>
        <w:rFonts w:cs="Times New Roman"/>
      </w:rPr>
    </w:lvl>
  </w:abstractNum>
  <w:abstractNum w:abstractNumId="13">
    <w:nsid w:val="580F0780"/>
    <w:multiLevelType w:val="hybridMultilevel"/>
    <w:tmpl w:val="D390F42A"/>
    <w:lvl w:ilvl="0" w:tplc="FB7C6BB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8987862"/>
    <w:multiLevelType w:val="multilevel"/>
    <w:tmpl w:val="56E03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C8D4A11"/>
    <w:multiLevelType w:val="hybridMultilevel"/>
    <w:tmpl w:val="ACD28166"/>
    <w:lvl w:ilvl="0" w:tplc="778E14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A894E74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217652"/>
    <w:multiLevelType w:val="hybridMultilevel"/>
    <w:tmpl w:val="DAD0F91C"/>
    <w:lvl w:ilvl="0" w:tplc="FB7C6BBE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3445493"/>
    <w:multiLevelType w:val="multilevel"/>
    <w:tmpl w:val="9B42998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7"/>
  </w:num>
  <w:num w:numId="5">
    <w:abstractNumId w:val="3"/>
  </w:num>
  <w:num w:numId="6">
    <w:abstractNumId w:val="1"/>
  </w:num>
  <w:num w:numId="7">
    <w:abstractNumId w:val="4"/>
  </w:num>
  <w:num w:numId="8">
    <w:abstractNumId w:val="12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16"/>
  </w:num>
  <w:num w:numId="15">
    <w:abstractNumId w:val="14"/>
  </w:num>
  <w:num w:numId="16">
    <w:abstractNumId w:val="7"/>
  </w:num>
  <w:num w:numId="17">
    <w:abstractNumId w:val="10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87"/>
    <w:rsid w:val="000050B2"/>
    <w:rsid w:val="00007052"/>
    <w:rsid w:val="00010B4B"/>
    <w:rsid w:val="0002256F"/>
    <w:rsid w:val="00032A03"/>
    <w:rsid w:val="00055AB9"/>
    <w:rsid w:val="0005696D"/>
    <w:rsid w:val="0006011A"/>
    <w:rsid w:val="000607A4"/>
    <w:rsid w:val="00062A68"/>
    <w:rsid w:val="000636BF"/>
    <w:rsid w:val="00074494"/>
    <w:rsid w:val="00074C69"/>
    <w:rsid w:val="00083589"/>
    <w:rsid w:val="00083F16"/>
    <w:rsid w:val="00084009"/>
    <w:rsid w:val="00086196"/>
    <w:rsid w:val="00087F81"/>
    <w:rsid w:val="0009752C"/>
    <w:rsid w:val="000A2B79"/>
    <w:rsid w:val="000B3FFD"/>
    <w:rsid w:val="000C14F5"/>
    <w:rsid w:val="000C3583"/>
    <w:rsid w:val="000C4D4A"/>
    <w:rsid w:val="000C5AA2"/>
    <w:rsid w:val="000D0E22"/>
    <w:rsid w:val="000E29D3"/>
    <w:rsid w:val="000E3DA7"/>
    <w:rsid w:val="000F108E"/>
    <w:rsid w:val="000F46B0"/>
    <w:rsid w:val="001072A8"/>
    <w:rsid w:val="00110D29"/>
    <w:rsid w:val="00121047"/>
    <w:rsid w:val="00143341"/>
    <w:rsid w:val="0014525F"/>
    <w:rsid w:val="001547A1"/>
    <w:rsid w:val="00160F9B"/>
    <w:rsid w:val="00174F8C"/>
    <w:rsid w:val="00175814"/>
    <w:rsid w:val="00180039"/>
    <w:rsid w:val="00186F63"/>
    <w:rsid w:val="001878F8"/>
    <w:rsid w:val="00194183"/>
    <w:rsid w:val="00197B4B"/>
    <w:rsid w:val="001B04FB"/>
    <w:rsid w:val="001C3080"/>
    <w:rsid w:val="001C547B"/>
    <w:rsid w:val="001E3BD7"/>
    <w:rsid w:val="001E598B"/>
    <w:rsid w:val="001E7CE6"/>
    <w:rsid w:val="00226FC3"/>
    <w:rsid w:val="00235B6D"/>
    <w:rsid w:val="0025006E"/>
    <w:rsid w:val="00257F9E"/>
    <w:rsid w:val="00260E0F"/>
    <w:rsid w:val="00267CEE"/>
    <w:rsid w:val="002706A0"/>
    <w:rsid w:val="00270C38"/>
    <w:rsid w:val="002754BC"/>
    <w:rsid w:val="002754D6"/>
    <w:rsid w:val="00281FEC"/>
    <w:rsid w:val="002864A1"/>
    <w:rsid w:val="002936DD"/>
    <w:rsid w:val="0029729B"/>
    <w:rsid w:val="002A2C97"/>
    <w:rsid w:val="002A5EEE"/>
    <w:rsid w:val="002B6311"/>
    <w:rsid w:val="002C120D"/>
    <w:rsid w:val="002C1CC4"/>
    <w:rsid w:val="002C761E"/>
    <w:rsid w:val="002E099E"/>
    <w:rsid w:val="002E10B7"/>
    <w:rsid w:val="002E31E9"/>
    <w:rsid w:val="002E43E1"/>
    <w:rsid w:val="00303151"/>
    <w:rsid w:val="003069FB"/>
    <w:rsid w:val="003114CA"/>
    <w:rsid w:val="0031162A"/>
    <w:rsid w:val="00315720"/>
    <w:rsid w:val="00315986"/>
    <w:rsid w:val="003166D3"/>
    <w:rsid w:val="00321185"/>
    <w:rsid w:val="00323D7D"/>
    <w:rsid w:val="003419DA"/>
    <w:rsid w:val="00341E5F"/>
    <w:rsid w:val="00346231"/>
    <w:rsid w:val="00353C66"/>
    <w:rsid w:val="003604C3"/>
    <w:rsid w:val="00370F4E"/>
    <w:rsid w:val="00371249"/>
    <w:rsid w:val="00372502"/>
    <w:rsid w:val="00381920"/>
    <w:rsid w:val="00384BAA"/>
    <w:rsid w:val="00397F87"/>
    <w:rsid w:val="003B4555"/>
    <w:rsid w:val="003C5C4F"/>
    <w:rsid w:val="003D1022"/>
    <w:rsid w:val="003D4500"/>
    <w:rsid w:val="003E73FD"/>
    <w:rsid w:val="003F2F78"/>
    <w:rsid w:val="003F66A9"/>
    <w:rsid w:val="003F779A"/>
    <w:rsid w:val="003F7A32"/>
    <w:rsid w:val="00403EF8"/>
    <w:rsid w:val="00405B7F"/>
    <w:rsid w:val="004142D1"/>
    <w:rsid w:val="00423575"/>
    <w:rsid w:val="00423FA0"/>
    <w:rsid w:val="00425A40"/>
    <w:rsid w:val="004322E9"/>
    <w:rsid w:val="00443DF5"/>
    <w:rsid w:val="0044486D"/>
    <w:rsid w:val="004509C9"/>
    <w:rsid w:val="00451E14"/>
    <w:rsid w:val="00452E7D"/>
    <w:rsid w:val="0046069C"/>
    <w:rsid w:val="00475457"/>
    <w:rsid w:val="00477B8E"/>
    <w:rsid w:val="00481D98"/>
    <w:rsid w:val="00485AC7"/>
    <w:rsid w:val="004A0620"/>
    <w:rsid w:val="004A39B4"/>
    <w:rsid w:val="004A3DD3"/>
    <w:rsid w:val="004A5CDB"/>
    <w:rsid w:val="004A7C85"/>
    <w:rsid w:val="004B108C"/>
    <w:rsid w:val="004C127C"/>
    <w:rsid w:val="004E4566"/>
    <w:rsid w:val="004F78AE"/>
    <w:rsid w:val="00504EEB"/>
    <w:rsid w:val="00525236"/>
    <w:rsid w:val="00525900"/>
    <w:rsid w:val="0053283D"/>
    <w:rsid w:val="00532C55"/>
    <w:rsid w:val="00543537"/>
    <w:rsid w:val="00560A4F"/>
    <w:rsid w:val="0056247D"/>
    <w:rsid w:val="00564951"/>
    <w:rsid w:val="00564B95"/>
    <w:rsid w:val="005748A6"/>
    <w:rsid w:val="00577412"/>
    <w:rsid w:val="00583F04"/>
    <w:rsid w:val="00585D54"/>
    <w:rsid w:val="005937B4"/>
    <w:rsid w:val="0059646D"/>
    <w:rsid w:val="005A0BDA"/>
    <w:rsid w:val="005A266B"/>
    <w:rsid w:val="005A4B16"/>
    <w:rsid w:val="005C6058"/>
    <w:rsid w:val="005D5749"/>
    <w:rsid w:val="005D7EEF"/>
    <w:rsid w:val="005E5BCE"/>
    <w:rsid w:val="005E778F"/>
    <w:rsid w:val="005F1600"/>
    <w:rsid w:val="005F2756"/>
    <w:rsid w:val="005F6BA7"/>
    <w:rsid w:val="00600171"/>
    <w:rsid w:val="0060082B"/>
    <w:rsid w:val="00601BEA"/>
    <w:rsid w:val="00614648"/>
    <w:rsid w:val="00622F3A"/>
    <w:rsid w:val="0063388A"/>
    <w:rsid w:val="006476C8"/>
    <w:rsid w:val="00647F6D"/>
    <w:rsid w:val="00651C7E"/>
    <w:rsid w:val="00664DD8"/>
    <w:rsid w:val="00670326"/>
    <w:rsid w:val="00670CF7"/>
    <w:rsid w:val="006719C7"/>
    <w:rsid w:val="006846AA"/>
    <w:rsid w:val="0069768B"/>
    <w:rsid w:val="006B07B5"/>
    <w:rsid w:val="006B0893"/>
    <w:rsid w:val="006C0AE3"/>
    <w:rsid w:val="006C1B68"/>
    <w:rsid w:val="006C487A"/>
    <w:rsid w:val="006C61CB"/>
    <w:rsid w:val="006D4F74"/>
    <w:rsid w:val="006E21C6"/>
    <w:rsid w:val="006E2AE4"/>
    <w:rsid w:val="006F2ACE"/>
    <w:rsid w:val="006F44AA"/>
    <w:rsid w:val="006F6CAC"/>
    <w:rsid w:val="007177AB"/>
    <w:rsid w:val="007179B9"/>
    <w:rsid w:val="007354AC"/>
    <w:rsid w:val="00743E19"/>
    <w:rsid w:val="00754888"/>
    <w:rsid w:val="00760205"/>
    <w:rsid w:val="00764791"/>
    <w:rsid w:val="00772E78"/>
    <w:rsid w:val="00780895"/>
    <w:rsid w:val="00783EE6"/>
    <w:rsid w:val="00791DBB"/>
    <w:rsid w:val="00792F21"/>
    <w:rsid w:val="007B03A1"/>
    <w:rsid w:val="007C240C"/>
    <w:rsid w:val="007C695B"/>
    <w:rsid w:val="007C7E74"/>
    <w:rsid w:val="007D2FD6"/>
    <w:rsid w:val="007D5681"/>
    <w:rsid w:val="007D6109"/>
    <w:rsid w:val="007D6B2D"/>
    <w:rsid w:val="007D726F"/>
    <w:rsid w:val="007D78AB"/>
    <w:rsid w:val="007E024F"/>
    <w:rsid w:val="007E1814"/>
    <w:rsid w:val="007E56A8"/>
    <w:rsid w:val="007E74D9"/>
    <w:rsid w:val="00801B31"/>
    <w:rsid w:val="00812173"/>
    <w:rsid w:val="00827EBF"/>
    <w:rsid w:val="00827F37"/>
    <w:rsid w:val="00833721"/>
    <w:rsid w:val="00842150"/>
    <w:rsid w:val="0084664A"/>
    <w:rsid w:val="00847E90"/>
    <w:rsid w:val="00857374"/>
    <w:rsid w:val="0087110E"/>
    <w:rsid w:val="008731D2"/>
    <w:rsid w:val="00880014"/>
    <w:rsid w:val="00895DC9"/>
    <w:rsid w:val="008B796C"/>
    <w:rsid w:val="008C0F66"/>
    <w:rsid w:val="008D203C"/>
    <w:rsid w:val="008D268E"/>
    <w:rsid w:val="008D40EF"/>
    <w:rsid w:val="008E1735"/>
    <w:rsid w:val="008E1F79"/>
    <w:rsid w:val="008E2E1F"/>
    <w:rsid w:val="008F17D7"/>
    <w:rsid w:val="00911088"/>
    <w:rsid w:val="00916651"/>
    <w:rsid w:val="00917A58"/>
    <w:rsid w:val="00922DCB"/>
    <w:rsid w:val="00924CC3"/>
    <w:rsid w:val="00925A1C"/>
    <w:rsid w:val="009323AC"/>
    <w:rsid w:val="00937D5A"/>
    <w:rsid w:val="009400D1"/>
    <w:rsid w:val="009424C1"/>
    <w:rsid w:val="00942C75"/>
    <w:rsid w:val="009470BD"/>
    <w:rsid w:val="00962BDC"/>
    <w:rsid w:val="00964078"/>
    <w:rsid w:val="00985DC0"/>
    <w:rsid w:val="009A4BDC"/>
    <w:rsid w:val="009C1455"/>
    <w:rsid w:val="009C4C26"/>
    <w:rsid w:val="009D1B64"/>
    <w:rsid w:val="009D25E6"/>
    <w:rsid w:val="009D7A58"/>
    <w:rsid w:val="009E2902"/>
    <w:rsid w:val="009E3C20"/>
    <w:rsid w:val="009E41F1"/>
    <w:rsid w:val="009F4323"/>
    <w:rsid w:val="00A00701"/>
    <w:rsid w:val="00A00E48"/>
    <w:rsid w:val="00A05C60"/>
    <w:rsid w:val="00A1059F"/>
    <w:rsid w:val="00A1166A"/>
    <w:rsid w:val="00A1409B"/>
    <w:rsid w:val="00A175C3"/>
    <w:rsid w:val="00A17F59"/>
    <w:rsid w:val="00A26049"/>
    <w:rsid w:val="00A35773"/>
    <w:rsid w:val="00A35C90"/>
    <w:rsid w:val="00A53B0A"/>
    <w:rsid w:val="00A6139B"/>
    <w:rsid w:val="00A615B5"/>
    <w:rsid w:val="00A6526D"/>
    <w:rsid w:val="00A7017D"/>
    <w:rsid w:val="00A767B3"/>
    <w:rsid w:val="00A774D7"/>
    <w:rsid w:val="00A777F8"/>
    <w:rsid w:val="00AA1BE1"/>
    <w:rsid w:val="00AA455B"/>
    <w:rsid w:val="00AA5201"/>
    <w:rsid w:val="00AA6C41"/>
    <w:rsid w:val="00AA73B9"/>
    <w:rsid w:val="00AB00C7"/>
    <w:rsid w:val="00AC71BA"/>
    <w:rsid w:val="00AC74A7"/>
    <w:rsid w:val="00AD1694"/>
    <w:rsid w:val="00AD718F"/>
    <w:rsid w:val="00AE7DB1"/>
    <w:rsid w:val="00B04469"/>
    <w:rsid w:val="00B22952"/>
    <w:rsid w:val="00B30D5A"/>
    <w:rsid w:val="00B43DD5"/>
    <w:rsid w:val="00B61558"/>
    <w:rsid w:val="00B62996"/>
    <w:rsid w:val="00B75F30"/>
    <w:rsid w:val="00B91118"/>
    <w:rsid w:val="00B92CD8"/>
    <w:rsid w:val="00B9526E"/>
    <w:rsid w:val="00BA15E4"/>
    <w:rsid w:val="00BB1BBB"/>
    <w:rsid w:val="00BB34FA"/>
    <w:rsid w:val="00BB4EC0"/>
    <w:rsid w:val="00BB7AE0"/>
    <w:rsid w:val="00BC277E"/>
    <w:rsid w:val="00BD2ECB"/>
    <w:rsid w:val="00BE6E14"/>
    <w:rsid w:val="00BF273D"/>
    <w:rsid w:val="00BF314A"/>
    <w:rsid w:val="00BF5DB8"/>
    <w:rsid w:val="00C126A6"/>
    <w:rsid w:val="00C21CF6"/>
    <w:rsid w:val="00C2719C"/>
    <w:rsid w:val="00C339D3"/>
    <w:rsid w:val="00C45E7A"/>
    <w:rsid w:val="00C4757E"/>
    <w:rsid w:val="00C63EB0"/>
    <w:rsid w:val="00C6766B"/>
    <w:rsid w:val="00C81E66"/>
    <w:rsid w:val="00C848AD"/>
    <w:rsid w:val="00CA5E8B"/>
    <w:rsid w:val="00CB1EB3"/>
    <w:rsid w:val="00CC2A43"/>
    <w:rsid w:val="00CC403F"/>
    <w:rsid w:val="00CC4AE0"/>
    <w:rsid w:val="00CC552A"/>
    <w:rsid w:val="00CC58D3"/>
    <w:rsid w:val="00CE2C9A"/>
    <w:rsid w:val="00CE38FD"/>
    <w:rsid w:val="00CE5D1C"/>
    <w:rsid w:val="00CF1473"/>
    <w:rsid w:val="00CF1DFB"/>
    <w:rsid w:val="00CF1E2F"/>
    <w:rsid w:val="00CF28B9"/>
    <w:rsid w:val="00CF2B5A"/>
    <w:rsid w:val="00D05EAF"/>
    <w:rsid w:val="00D06C13"/>
    <w:rsid w:val="00D10A68"/>
    <w:rsid w:val="00D15183"/>
    <w:rsid w:val="00D20B7E"/>
    <w:rsid w:val="00D24452"/>
    <w:rsid w:val="00D248D9"/>
    <w:rsid w:val="00D43186"/>
    <w:rsid w:val="00D51E62"/>
    <w:rsid w:val="00D5231A"/>
    <w:rsid w:val="00D52E6E"/>
    <w:rsid w:val="00D54196"/>
    <w:rsid w:val="00D55D60"/>
    <w:rsid w:val="00D61F00"/>
    <w:rsid w:val="00D66509"/>
    <w:rsid w:val="00D70922"/>
    <w:rsid w:val="00D72F03"/>
    <w:rsid w:val="00D770F7"/>
    <w:rsid w:val="00D77CBC"/>
    <w:rsid w:val="00D77E23"/>
    <w:rsid w:val="00D85192"/>
    <w:rsid w:val="00D91FA7"/>
    <w:rsid w:val="00D94C4E"/>
    <w:rsid w:val="00DA0F46"/>
    <w:rsid w:val="00DA1288"/>
    <w:rsid w:val="00DA4E51"/>
    <w:rsid w:val="00DD2E41"/>
    <w:rsid w:val="00DD5DD3"/>
    <w:rsid w:val="00DD7F9C"/>
    <w:rsid w:val="00DF0DF2"/>
    <w:rsid w:val="00DF1718"/>
    <w:rsid w:val="00DF1FB9"/>
    <w:rsid w:val="00DF28CE"/>
    <w:rsid w:val="00DF421C"/>
    <w:rsid w:val="00DF7119"/>
    <w:rsid w:val="00E01FB2"/>
    <w:rsid w:val="00E1506B"/>
    <w:rsid w:val="00E22217"/>
    <w:rsid w:val="00E225BD"/>
    <w:rsid w:val="00E24E1F"/>
    <w:rsid w:val="00E313F0"/>
    <w:rsid w:val="00E65485"/>
    <w:rsid w:val="00E80075"/>
    <w:rsid w:val="00E84A4A"/>
    <w:rsid w:val="00E93550"/>
    <w:rsid w:val="00E94DE8"/>
    <w:rsid w:val="00E95BD0"/>
    <w:rsid w:val="00EA2A35"/>
    <w:rsid w:val="00EA411C"/>
    <w:rsid w:val="00EA734C"/>
    <w:rsid w:val="00EB1B3B"/>
    <w:rsid w:val="00EB2037"/>
    <w:rsid w:val="00EB4EEB"/>
    <w:rsid w:val="00EB7065"/>
    <w:rsid w:val="00EC67C3"/>
    <w:rsid w:val="00ED4065"/>
    <w:rsid w:val="00ED40AD"/>
    <w:rsid w:val="00ED568A"/>
    <w:rsid w:val="00EE4639"/>
    <w:rsid w:val="00EE48E9"/>
    <w:rsid w:val="00EF06AB"/>
    <w:rsid w:val="00EF4244"/>
    <w:rsid w:val="00F038CF"/>
    <w:rsid w:val="00F25F10"/>
    <w:rsid w:val="00F27127"/>
    <w:rsid w:val="00F51AC4"/>
    <w:rsid w:val="00F60F26"/>
    <w:rsid w:val="00F6568A"/>
    <w:rsid w:val="00F67F96"/>
    <w:rsid w:val="00F76079"/>
    <w:rsid w:val="00F828C8"/>
    <w:rsid w:val="00F918BD"/>
    <w:rsid w:val="00F9221C"/>
    <w:rsid w:val="00F95619"/>
    <w:rsid w:val="00FA0BE9"/>
    <w:rsid w:val="00FB119C"/>
    <w:rsid w:val="00FB48D4"/>
    <w:rsid w:val="00FB4C08"/>
    <w:rsid w:val="00FB4EBE"/>
    <w:rsid w:val="00FC55BF"/>
    <w:rsid w:val="00FD69F7"/>
    <w:rsid w:val="00FE2D30"/>
    <w:rsid w:val="00FE7ECC"/>
    <w:rsid w:val="00FF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CEE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7CE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BodyTextIndent">
    <w:name w:val="Body Text Indent"/>
    <w:basedOn w:val="Normal"/>
    <w:link w:val="BodyTextIndentChar"/>
    <w:uiPriority w:val="99"/>
    <w:rsid w:val="00267CEE"/>
    <w:pPr>
      <w:spacing w:line="500" w:lineRule="exact"/>
      <w:ind w:leftChars="200" w:left="1760" w:hangingChars="400" w:hanging="1280"/>
    </w:pPr>
    <w:rPr>
      <w:rFonts w:eastAsia="標楷體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10B4B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table" w:styleId="TableGrid">
    <w:name w:val="Table Grid"/>
    <w:basedOn w:val="TableNormal"/>
    <w:uiPriority w:val="99"/>
    <w:rsid w:val="008F17D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95DC9"/>
    <w:pPr>
      <w:widowControl/>
    </w:pPr>
    <w:rPr>
      <w:rFonts w:ascii="新細明體" w:hAnsi="新細明體" w:cs="新細明體"/>
      <w:kern w:val="0"/>
    </w:rPr>
  </w:style>
  <w:style w:type="paragraph" w:customStyle="1" w:styleId="style7">
    <w:name w:val="style7"/>
    <w:basedOn w:val="Normal"/>
    <w:uiPriority w:val="99"/>
    <w:rsid w:val="00EF4244"/>
    <w:pPr>
      <w:widowControl/>
    </w:pPr>
    <w:rPr>
      <w:rFonts w:ascii="新細明體" w:hAnsi="新細明體" w:cs="新細明體"/>
      <w:color w:val="666600"/>
      <w:kern w:val="0"/>
      <w:sz w:val="21"/>
      <w:szCs w:val="21"/>
    </w:rPr>
  </w:style>
  <w:style w:type="paragraph" w:customStyle="1" w:styleId="msolistparagraph0">
    <w:name w:val="msolistparagraph"/>
    <w:basedOn w:val="Normal"/>
    <w:uiPriority w:val="99"/>
    <w:rsid w:val="00EF4244"/>
    <w:pPr>
      <w:widowControl/>
    </w:pPr>
    <w:rPr>
      <w:rFonts w:ascii="新細明體" w:hAnsi="新細明體" w:cs="新細明體"/>
      <w:kern w:val="0"/>
    </w:rPr>
  </w:style>
  <w:style w:type="character" w:styleId="Strong">
    <w:name w:val="Strong"/>
    <w:basedOn w:val="DefaultParagraphFont"/>
    <w:uiPriority w:val="99"/>
    <w:qFormat/>
    <w:rsid w:val="00175814"/>
    <w:rPr>
      <w:rFonts w:cs="Times New Roman"/>
      <w:b/>
      <w:bCs/>
    </w:rPr>
  </w:style>
  <w:style w:type="character" w:customStyle="1" w:styleId="a">
    <w:name w:val="書名"/>
    <w:uiPriority w:val="99"/>
    <w:rsid w:val="004142D1"/>
    <w:rPr>
      <w:b/>
      <w:smallCaps/>
      <w:spacing w:val="5"/>
    </w:rPr>
  </w:style>
  <w:style w:type="paragraph" w:customStyle="1" w:styleId="a0">
    <w:name w:val="清單段落"/>
    <w:basedOn w:val="Normal"/>
    <w:uiPriority w:val="99"/>
    <w:rsid w:val="006B07B5"/>
    <w:pPr>
      <w:widowControl/>
      <w:spacing w:line="720" w:lineRule="auto"/>
      <w:ind w:leftChars="200" w:left="480"/>
    </w:pPr>
  </w:style>
  <w:style w:type="paragraph" w:styleId="Date">
    <w:name w:val="Date"/>
    <w:basedOn w:val="Normal"/>
    <w:next w:val="Normal"/>
    <w:link w:val="DateChar"/>
    <w:uiPriority w:val="99"/>
    <w:rsid w:val="005E778F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6F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6F6CAC"/>
    <w:rPr>
      <w:rFonts w:cs="Times New Roman"/>
      <w:kern w:val="2"/>
    </w:rPr>
  </w:style>
  <w:style w:type="paragraph" w:styleId="Footer">
    <w:name w:val="footer"/>
    <w:basedOn w:val="Normal"/>
    <w:link w:val="FooterChar1"/>
    <w:uiPriority w:val="99"/>
    <w:rsid w:val="006F6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F6CAC"/>
    <w:rPr>
      <w:rFonts w:cs="Times New Roman"/>
      <w:kern w:val="2"/>
    </w:rPr>
  </w:style>
  <w:style w:type="paragraph" w:customStyle="1" w:styleId="site-description">
    <w:name w:val="site-description"/>
    <w:basedOn w:val="Normal"/>
    <w:uiPriority w:val="99"/>
    <w:rsid w:val="00BC277E"/>
    <w:pPr>
      <w:widowControl/>
      <w:spacing w:before="120" w:after="7"/>
      <w:ind w:left="856" w:right="856"/>
    </w:pPr>
    <w:rPr>
      <w:rFonts w:ascii="Noto Sans" w:hAnsi="Noto Sans" w:cs="新細明體"/>
      <w:kern w:val="0"/>
      <w:sz w:val="16"/>
      <w:szCs w:val="16"/>
    </w:rPr>
  </w:style>
  <w:style w:type="character" w:styleId="Hyperlink">
    <w:name w:val="Hyperlink"/>
    <w:basedOn w:val="DefaultParagraphFont"/>
    <w:uiPriority w:val="99"/>
    <w:rsid w:val="00962BD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8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8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88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8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8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5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88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088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8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8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8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88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8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yangnet.com.tw/ilpoint/jc11/&#26519;&#32654;&#30707;&#30928;&#2749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183</Words>
  <Characters>1049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宜蘭縣宜蘭地政事務所九十年度員工聯誼活動實施計畫</dc:title>
  <dc:subject/>
  <dc:creator>user</dc:creator>
  <cp:keywords/>
  <dc:description/>
  <cp:lastModifiedBy>admin</cp:lastModifiedBy>
  <cp:revision>3</cp:revision>
  <cp:lastPrinted>2016-05-30T07:02:00Z</cp:lastPrinted>
  <dcterms:created xsi:type="dcterms:W3CDTF">2016-05-30T07:37:00Z</dcterms:created>
  <dcterms:modified xsi:type="dcterms:W3CDTF">2016-05-30T07:37:00Z</dcterms:modified>
</cp:coreProperties>
</file>