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5"/>
        <w:gridCol w:w="2943"/>
        <w:gridCol w:w="1334"/>
        <w:gridCol w:w="4536"/>
      </w:tblGrid>
      <w:tr w:rsidR="0029564E" w:rsidRPr="00547F49" w:rsidTr="002B5EEC">
        <w:trPr>
          <w:trHeight w:val="2100"/>
        </w:trPr>
        <w:tc>
          <w:tcPr>
            <w:tcW w:w="10368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9564E" w:rsidRDefault="0029564E" w:rsidP="009D7D1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0"/>
              </w:rPr>
            </w:pPr>
            <w:r w:rsidRPr="00E12E34">
              <w:rPr>
                <w:rFonts w:ascii="標楷體" w:eastAsia="標楷體" w:hAnsi="標楷體" w:hint="eastAsia"/>
                <w:b/>
                <w:bCs/>
                <w:sz w:val="32"/>
                <w:szCs w:val="20"/>
              </w:rPr>
              <w:t>『</w:t>
            </w:r>
            <w:r w:rsidRPr="009D7D13">
              <w:rPr>
                <w:rFonts w:ascii="標楷體" w:eastAsia="標楷體" w:hAnsi="標楷體" w:hint="eastAsia"/>
                <w:b/>
                <w:sz w:val="32"/>
              </w:rPr>
              <w:t>綠色奧斯卡</w:t>
            </w:r>
            <w:r w:rsidRPr="009D7D13">
              <w:rPr>
                <w:rFonts w:ascii="標楷體" w:eastAsia="標楷體" w:hAnsi="標楷體"/>
                <w:b/>
                <w:sz w:val="32"/>
              </w:rPr>
              <w:t>~</w:t>
            </w:r>
            <w:r w:rsidRPr="009D7D13">
              <w:rPr>
                <w:rFonts w:ascii="標楷體" w:eastAsia="標楷體" w:hAnsi="標楷體" w:hint="eastAsia"/>
                <w:b/>
                <w:sz w:val="32"/>
              </w:rPr>
              <w:t>野望影展在宜蘭</w:t>
            </w:r>
            <w:r w:rsidRPr="00E12E34">
              <w:rPr>
                <w:rFonts w:ascii="標楷體" w:eastAsia="標楷體" w:hAnsi="標楷體" w:hint="eastAsia"/>
                <w:b/>
                <w:bCs/>
                <w:sz w:val="32"/>
                <w:szCs w:val="20"/>
              </w:rPr>
              <w:t>』</w:t>
            </w:r>
          </w:p>
          <w:p w:rsidR="0029564E" w:rsidRPr="00E12E34" w:rsidRDefault="0029564E" w:rsidP="00D47CB4">
            <w:pPr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20"/>
              </w:rPr>
              <w:t>員山生態教育館</w:t>
            </w:r>
            <w:r w:rsidRPr="009D7D13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>到校推廣</w:t>
            </w:r>
            <w:r w:rsidRPr="00547F49">
              <w:rPr>
                <w:rFonts w:eastAsia="標楷體" w:hint="eastAsia"/>
                <w:b/>
                <w:bCs/>
                <w:sz w:val="32"/>
                <w:szCs w:val="20"/>
              </w:rPr>
              <w:t>預約申請表</w:t>
            </w:r>
          </w:p>
          <w:p w:rsidR="0029564E" w:rsidRPr="00C23A6C" w:rsidRDefault="0029564E" w:rsidP="00A229A1">
            <w:pPr>
              <w:adjustRightInd w:val="0"/>
              <w:snapToGrid w:val="0"/>
              <w:spacing w:beforeLines="50"/>
              <w:ind w:firstLineChars="200" w:firstLine="440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</w:pPr>
            <w:r w:rsidRPr="00C23A6C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為鼓勵宜蘭縣內各國中小班級學生更具有國際生態視野，「台灣野望自然傳播學社」特委託「人禾環境倫理發展基金會」，與「蘭陽環境學習中心俱樂部」等協力單位推出「綠色奧期卡～野望影展在宜蘭」系列活動，期待透過世界級的</w:t>
            </w:r>
            <w:r w:rsidRPr="00C23A6C">
              <w:rPr>
                <w:rFonts w:ascii="標楷體" w:eastAsia="標楷體" w:hAnsi="標楷體" w:hint="eastAsia"/>
                <w:b/>
                <w:bCs/>
                <w:color w:val="000000"/>
                <w:spacing w:val="8"/>
                <w:kern w:val="0"/>
                <w:sz w:val="22"/>
                <w:szCs w:val="22"/>
                <w:highlight w:val="white"/>
                <w:lang w:val="zh-TW"/>
              </w:rPr>
              <w:t>「野望國際自然影展</w:t>
            </w:r>
            <w:r w:rsidRPr="00C23A6C">
              <w:rPr>
                <w:rFonts w:ascii="標楷體" w:eastAsia="標楷體" w:hAnsi="標楷體"/>
                <w:b/>
                <w:bCs/>
                <w:color w:val="000000"/>
                <w:spacing w:val="8"/>
                <w:kern w:val="0"/>
                <w:sz w:val="22"/>
                <w:szCs w:val="22"/>
                <w:highlight w:val="white"/>
                <w:lang w:val="zh-TW"/>
              </w:rPr>
              <w:t> (Wildscreen Festival)</w:t>
            </w:r>
            <w:r w:rsidRPr="00C23A6C">
              <w:rPr>
                <w:rFonts w:ascii="標楷體" w:eastAsia="標楷體" w:hAnsi="標楷體" w:hint="eastAsia"/>
                <w:b/>
                <w:bCs/>
                <w:color w:val="000000"/>
                <w:spacing w:val="8"/>
                <w:kern w:val="0"/>
                <w:sz w:val="22"/>
                <w:szCs w:val="22"/>
                <w:highlight w:val="white"/>
                <w:lang w:val="zh-TW"/>
              </w:rPr>
              <w:t>」</w:t>
            </w:r>
            <w:r w:rsidRPr="00C23A6C">
              <w:rPr>
                <w:rFonts w:ascii="標楷體" w:eastAsia="標楷體" w:hAnsi="標楷體" w:hint="eastAsia"/>
                <w:color w:val="000000"/>
                <w:spacing w:val="8"/>
                <w:kern w:val="0"/>
                <w:sz w:val="22"/>
                <w:szCs w:val="22"/>
                <w:highlight w:val="white"/>
                <w:lang w:val="zh-TW"/>
              </w:rPr>
              <w:t>影片之播放</w:t>
            </w:r>
            <w:r w:rsidRPr="00C23A6C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、討論與對話，開啟學生對自然生態保育關懷視野。本中心將以到校推廣的方式共同辦理，敬邀各校學生參與這場難得的國際盛會！</w:t>
            </w:r>
          </w:p>
          <w:p w:rsidR="0029564E" w:rsidRPr="00C23A6C" w:rsidRDefault="0029564E" w:rsidP="00C23A6C">
            <w:pPr>
              <w:adjustRightInd w:val="0"/>
              <w:snapToGrid w:val="0"/>
              <w:ind w:firstLineChars="200" w:firstLine="44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3A6C">
              <w:rPr>
                <w:rFonts w:ascii="標楷體" w:eastAsia="標楷體" w:hAnsi="標楷體" w:hint="eastAsia"/>
                <w:sz w:val="22"/>
                <w:szCs w:val="22"/>
              </w:rPr>
              <w:t>為使作業順利，請於</w:t>
            </w:r>
            <w:r w:rsidRPr="00C23A6C">
              <w:rPr>
                <w:rFonts w:ascii="標楷體" w:eastAsia="標楷體" w:hAnsi="標楷體"/>
                <w:sz w:val="22"/>
                <w:szCs w:val="22"/>
              </w:rPr>
              <w:t>14</w:t>
            </w:r>
            <w:r w:rsidRPr="00C23A6C">
              <w:rPr>
                <w:rFonts w:ascii="標楷體" w:eastAsia="標楷體" w:hAnsi="標楷體" w:hint="eastAsia"/>
                <w:sz w:val="22"/>
                <w:szCs w:val="22"/>
              </w:rPr>
              <w:t>個工作天前填妥本表後，傳真至本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館</w:t>
            </w:r>
            <w:r w:rsidRPr="00C23A6C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C23A6C">
              <w:rPr>
                <w:rFonts w:ascii="標楷體" w:eastAsia="標楷體" w:hAnsi="標楷體"/>
                <w:sz w:val="22"/>
                <w:szCs w:val="22"/>
              </w:rPr>
              <w:t>03</w:t>
            </w:r>
            <w:r w:rsidRPr="00C23A6C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r w:rsidRPr="00C23A6C">
              <w:rPr>
                <w:rFonts w:ascii="標楷體" w:eastAsia="標楷體" w:hAnsi="標楷體"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sz w:val="22"/>
                <w:szCs w:val="22"/>
              </w:rPr>
              <w:t>22</w:t>
            </w:r>
            <w:r w:rsidRPr="00C23A6C">
              <w:rPr>
                <w:rFonts w:ascii="標楷體" w:eastAsia="標楷體" w:hAnsi="標楷體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sz w:val="22"/>
                <w:szCs w:val="22"/>
              </w:rPr>
              <w:t>9302</w:t>
            </w:r>
            <w:r w:rsidRPr="00C23A6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Pr="00C23A6C">
              <w:rPr>
                <w:rFonts w:ascii="標楷體" w:eastAsia="標楷體" w:hAnsi="標楷體"/>
                <w:sz w:val="22"/>
                <w:szCs w:val="22"/>
              </w:rPr>
              <w:t>e-mail</w:t>
            </w:r>
            <w:r w:rsidRPr="00C23A6C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  <w:hyperlink r:id="rId7" w:history="1">
              <w:r>
                <w:rPr>
                  <w:rFonts w:ascii="標楷體" w:eastAsia="標楷體" w:hAnsi="標楷體"/>
                  <w:sz w:val="22"/>
                  <w:szCs w:val="22"/>
                </w:rPr>
                <w:t>ys</w:t>
              </w:r>
              <w:r w:rsidRPr="00C23A6C">
                <w:rPr>
                  <w:rFonts w:ascii="標楷體" w:eastAsia="標楷體" w:hAnsi="標楷體"/>
                  <w:sz w:val="22"/>
                  <w:szCs w:val="22"/>
                </w:rPr>
                <w:t>.service@eeft.org.tw</w:t>
              </w:r>
            </w:hyperlink>
            <w:r w:rsidRPr="00C23A6C">
              <w:rPr>
                <w:rFonts w:ascii="標楷體" w:eastAsia="標楷體" w:hAnsi="標楷體" w:hint="eastAsia"/>
                <w:sz w:val="22"/>
                <w:szCs w:val="22"/>
              </w:rPr>
              <w:t>。若您在</w:t>
            </w:r>
            <w:r w:rsidRPr="00C23A6C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C23A6C">
              <w:rPr>
                <w:rFonts w:ascii="標楷體" w:eastAsia="標楷體" w:hAnsi="標楷體" w:hint="eastAsia"/>
                <w:sz w:val="22"/>
                <w:szCs w:val="22"/>
              </w:rPr>
              <w:t>天內未收到本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館</w:t>
            </w:r>
            <w:bookmarkStart w:id="0" w:name="_GoBack"/>
            <w:bookmarkEnd w:id="0"/>
            <w:r w:rsidRPr="00C23A6C">
              <w:rPr>
                <w:rFonts w:ascii="標楷體" w:eastAsia="標楷體" w:hAnsi="標楷體" w:hint="eastAsia"/>
                <w:sz w:val="22"/>
                <w:szCs w:val="22"/>
              </w:rPr>
              <w:t>電話回覆，請主動來電與我們聯繫（</w:t>
            </w:r>
            <w:r w:rsidRPr="00C23A6C">
              <w:rPr>
                <w:rFonts w:ascii="標楷體" w:eastAsia="標楷體" w:hAnsi="標楷體"/>
                <w:sz w:val="22"/>
                <w:szCs w:val="22"/>
              </w:rPr>
              <w:t>03</w:t>
            </w:r>
            <w:r w:rsidRPr="00C23A6C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r w:rsidRPr="00C23A6C">
              <w:rPr>
                <w:rFonts w:ascii="標楷體" w:eastAsia="標楷體" w:hAnsi="標楷體"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sz w:val="22"/>
                <w:szCs w:val="22"/>
              </w:rPr>
              <w:t>22</w:t>
            </w:r>
            <w:r w:rsidRPr="00C23A6C">
              <w:rPr>
                <w:rFonts w:ascii="標楷體" w:eastAsia="標楷體" w:hAnsi="標楷體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sz w:val="22"/>
                <w:szCs w:val="22"/>
              </w:rPr>
              <w:t>4307</w:t>
            </w:r>
            <w:r w:rsidRPr="00C23A6C">
              <w:rPr>
                <w:rFonts w:ascii="標楷體" w:eastAsia="標楷體" w:hAnsi="標楷體" w:hint="eastAsia"/>
                <w:sz w:val="22"/>
                <w:szCs w:val="22"/>
              </w:rPr>
              <w:t>，謝謝！</w:t>
            </w:r>
          </w:p>
          <w:p w:rsidR="0029564E" w:rsidRPr="00547F49" w:rsidRDefault="0029564E" w:rsidP="00BF0779">
            <w:pPr>
              <w:snapToGrid w:val="0"/>
              <w:spacing w:line="240" w:lineRule="atLeast"/>
              <w:ind w:firstLineChars="200" w:firstLine="400"/>
              <w:jc w:val="right"/>
              <w:rPr>
                <w:rFonts w:eastAsia="標楷體"/>
                <w:sz w:val="20"/>
                <w:szCs w:val="20"/>
              </w:rPr>
            </w:pPr>
            <w:r w:rsidRPr="00547F49">
              <w:rPr>
                <w:rFonts w:eastAsia="標楷體"/>
                <w:sz w:val="20"/>
                <w:szCs w:val="20"/>
              </w:rPr>
              <w:t>*</w:t>
            </w:r>
            <w:r w:rsidRPr="00547F49">
              <w:rPr>
                <w:rFonts w:eastAsia="標楷體" w:hint="eastAsia"/>
                <w:sz w:val="20"/>
                <w:szCs w:val="20"/>
              </w:rPr>
              <w:t>本活動開放</w:t>
            </w:r>
            <w:r>
              <w:rPr>
                <w:rFonts w:eastAsia="標楷體" w:hint="eastAsia"/>
                <w:sz w:val="20"/>
                <w:szCs w:val="20"/>
              </w:rPr>
              <w:t>宜蘭縣</w:t>
            </w:r>
            <w:r w:rsidRPr="00547F49">
              <w:rPr>
                <w:rFonts w:eastAsia="標楷體" w:hint="eastAsia"/>
                <w:sz w:val="20"/>
                <w:szCs w:val="20"/>
              </w:rPr>
              <w:t>立中小學免費申請</w:t>
            </w:r>
          </w:p>
          <w:p w:rsidR="0029564E" w:rsidRPr="00547F49" w:rsidRDefault="0029564E" w:rsidP="009D7D13">
            <w:pPr>
              <w:wordWrap w:val="0"/>
              <w:snapToGrid w:val="0"/>
              <w:spacing w:before="50" w:line="240" w:lineRule="atLeast"/>
              <w:jc w:val="right"/>
              <w:rPr>
                <w:rFonts w:eastAsia="標楷體"/>
              </w:rPr>
            </w:pPr>
            <w:r w:rsidRPr="00547F49">
              <w:rPr>
                <w:rFonts w:eastAsia="標楷體" w:hint="eastAsia"/>
              </w:rPr>
              <w:t>填表日期：</w:t>
            </w:r>
            <w:r>
              <w:rPr>
                <w:rFonts w:eastAsia="標楷體"/>
              </w:rPr>
              <w:t>103</w:t>
            </w:r>
            <w:r w:rsidRPr="00547F49"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>9</w:t>
            </w:r>
            <w:r w:rsidRPr="00547F49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18</w:t>
            </w:r>
            <w:r w:rsidRPr="00547F49">
              <w:rPr>
                <w:rFonts w:eastAsia="標楷體" w:hint="eastAsia"/>
              </w:rPr>
              <w:t>日</w:t>
            </w:r>
          </w:p>
        </w:tc>
      </w:tr>
      <w:tr w:rsidR="0029564E" w:rsidRPr="00E25467" w:rsidTr="002B5EEC">
        <w:trPr>
          <w:trHeight w:val="478"/>
        </w:trPr>
        <w:tc>
          <w:tcPr>
            <w:tcW w:w="155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6E6E6"/>
            <w:vAlign w:val="center"/>
          </w:tcPr>
          <w:p w:rsidR="0029564E" w:rsidRPr="00EB511E" w:rsidRDefault="0029564E" w:rsidP="000E269A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B511E">
              <w:rPr>
                <w:rFonts w:eastAsia="標楷體" w:hint="eastAsia"/>
                <w:b/>
                <w:sz w:val="22"/>
                <w:szCs w:val="22"/>
              </w:rPr>
              <w:t>單位名稱</w:t>
            </w:r>
          </w:p>
        </w:tc>
        <w:tc>
          <w:tcPr>
            <w:tcW w:w="2943" w:type="dxa"/>
            <w:tcBorders>
              <w:top w:val="thinThickSmallGap" w:sz="24" w:space="0" w:color="auto"/>
            </w:tcBorders>
            <w:vAlign w:val="center"/>
          </w:tcPr>
          <w:p w:rsidR="0029564E" w:rsidRPr="001343C3" w:rsidRDefault="0029564E" w:rsidP="009605B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  <w:r>
              <w:rPr>
                <w:rFonts w:eastAsia="標楷體" w:hint="eastAsia"/>
                <w:kern w:val="0"/>
                <w:sz w:val="22"/>
                <w:lang w:val="zh-TW"/>
              </w:rPr>
              <w:t>南屏國小</w:t>
            </w:r>
          </w:p>
        </w:tc>
        <w:tc>
          <w:tcPr>
            <w:tcW w:w="1334" w:type="dxa"/>
            <w:tcBorders>
              <w:top w:val="thinThickSmallGap" w:sz="24" w:space="0" w:color="auto"/>
            </w:tcBorders>
            <w:shd w:val="clear" w:color="auto" w:fill="E6E6E6"/>
            <w:vAlign w:val="center"/>
          </w:tcPr>
          <w:p w:rsidR="0029564E" w:rsidRPr="001343C3" w:rsidRDefault="0029564E" w:rsidP="009605B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lang w:val="zh-TW"/>
              </w:rPr>
            </w:pPr>
            <w:r w:rsidRPr="001343C3">
              <w:rPr>
                <w:rFonts w:eastAsia="標楷體" w:hAnsi="標楷體" w:hint="eastAsia"/>
                <w:b/>
                <w:bCs/>
                <w:kern w:val="0"/>
                <w:sz w:val="22"/>
                <w:szCs w:val="22"/>
                <w:lang w:val="zh-TW"/>
              </w:rPr>
              <w:t>聯絡人</w:t>
            </w:r>
          </w:p>
        </w:tc>
        <w:tc>
          <w:tcPr>
            <w:tcW w:w="4536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29564E" w:rsidRPr="001343C3" w:rsidRDefault="0029564E" w:rsidP="009605B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lang w:val="zh-TW"/>
              </w:rPr>
            </w:pPr>
            <w:smartTag w:uri="urn:schemas-microsoft-com:office:smarttags" w:element="PersonName">
              <w:smartTagPr>
                <w:attr w:name="ProductID" w:val="林志中"/>
              </w:smartTagPr>
              <w:r>
                <w:rPr>
                  <w:rFonts w:eastAsia="標楷體" w:hint="eastAsia"/>
                  <w:kern w:val="0"/>
                </w:rPr>
                <w:t>林志中</w:t>
              </w:r>
            </w:smartTag>
            <w:r w:rsidRPr="001343C3">
              <w:rPr>
                <w:rFonts w:eastAsia="標楷體" w:hAnsi="標楷體" w:hint="eastAsia"/>
                <w:kern w:val="0"/>
                <w:lang w:val="zh-TW"/>
              </w:rPr>
              <w:t>先生</w:t>
            </w:r>
            <w:r w:rsidRPr="001343C3">
              <w:rPr>
                <w:rFonts w:eastAsia="標楷體"/>
                <w:kern w:val="0"/>
              </w:rPr>
              <w:t>/</w:t>
            </w:r>
            <w:r w:rsidRPr="001343C3">
              <w:rPr>
                <w:rFonts w:eastAsia="標楷體" w:hAnsi="標楷體" w:hint="eastAsia"/>
                <w:kern w:val="0"/>
                <w:lang w:val="zh-TW"/>
              </w:rPr>
              <w:t>小姐</w:t>
            </w:r>
          </w:p>
        </w:tc>
      </w:tr>
      <w:tr w:rsidR="0029564E" w:rsidRPr="00E25467" w:rsidTr="002B5EEC">
        <w:trPr>
          <w:trHeight w:val="524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29564E" w:rsidRPr="00EB511E" w:rsidRDefault="0029564E" w:rsidP="000E269A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B511E">
              <w:rPr>
                <w:rFonts w:eastAsia="標楷體" w:hint="eastAsia"/>
                <w:b/>
                <w:bCs/>
                <w:sz w:val="22"/>
                <w:szCs w:val="22"/>
              </w:rPr>
              <w:t>手機號碼</w:t>
            </w:r>
          </w:p>
        </w:tc>
        <w:tc>
          <w:tcPr>
            <w:tcW w:w="2943" w:type="dxa"/>
            <w:vAlign w:val="center"/>
          </w:tcPr>
          <w:p w:rsidR="0029564E" w:rsidRPr="001343C3" w:rsidRDefault="0029564E" w:rsidP="009605B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  <w:r>
              <w:rPr>
                <w:rFonts w:eastAsia="標楷體"/>
                <w:kern w:val="0"/>
                <w:sz w:val="22"/>
                <w:lang w:val="zh-TW"/>
              </w:rPr>
              <w:t>0921129912</w:t>
            </w:r>
          </w:p>
        </w:tc>
        <w:tc>
          <w:tcPr>
            <w:tcW w:w="1334" w:type="dxa"/>
            <w:shd w:val="clear" w:color="auto" w:fill="E6E6E6"/>
            <w:vAlign w:val="center"/>
          </w:tcPr>
          <w:p w:rsidR="0029564E" w:rsidRPr="001343C3" w:rsidRDefault="0029564E" w:rsidP="009605B3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lang w:val="zh-TW"/>
              </w:rPr>
            </w:pPr>
            <w:r w:rsidRPr="001343C3">
              <w:rPr>
                <w:rFonts w:eastAsia="標楷體" w:hAnsi="標楷體" w:hint="eastAsia"/>
                <w:b/>
                <w:bCs/>
                <w:kern w:val="0"/>
                <w:sz w:val="22"/>
                <w:szCs w:val="22"/>
                <w:lang w:val="zh-TW"/>
              </w:rPr>
              <w:t>電子郵件</w:t>
            </w:r>
          </w:p>
        </w:tc>
        <w:tc>
          <w:tcPr>
            <w:tcW w:w="4536" w:type="dxa"/>
            <w:tcBorders>
              <w:right w:val="thickThinSmallGap" w:sz="24" w:space="0" w:color="auto"/>
            </w:tcBorders>
            <w:vAlign w:val="center"/>
          </w:tcPr>
          <w:p w:rsidR="0029564E" w:rsidRPr="001343C3" w:rsidRDefault="0029564E" w:rsidP="009605B3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  <w:r>
              <w:rPr>
                <w:rFonts w:eastAsia="標楷體"/>
                <w:kern w:val="0"/>
                <w:sz w:val="22"/>
                <w:lang w:val="zh-TW"/>
              </w:rPr>
              <w:t>g5973@tmail.ilc.edu.tw</w:t>
            </w:r>
          </w:p>
        </w:tc>
      </w:tr>
      <w:tr w:rsidR="0029564E" w:rsidRPr="00E25467" w:rsidTr="002B5EEC">
        <w:trPr>
          <w:trHeight w:val="56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29564E" w:rsidRPr="007D7DD9" w:rsidRDefault="0029564E" w:rsidP="000E269A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D7DD9">
              <w:rPr>
                <w:rFonts w:eastAsia="標楷體" w:hint="eastAsia"/>
                <w:b/>
                <w:sz w:val="22"/>
                <w:szCs w:val="22"/>
              </w:rPr>
              <w:t>聯絡電話</w:t>
            </w:r>
          </w:p>
        </w:tc>
        <w:tc>
          <w:tcPr>
            <w:tcW w:w="8813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9564E" w:rsidRPr="001343C3" w:rsidRDefault="0029564E" w:rsidP="009605B3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  <w:lang w:val="zh-TW"/>
              </w:rPr>
            </w:pPr>
            <w:r w:rsidRPr="001343C3">
              <w:rPr>
                <w:rFonts w:eastAsia="標楷體"/>
                <w:kern w:val="0"/>
              </w:rPr>
              <w:t>TEL</w:t>
            </w:r>
            <w:r w:rsidRPr="001343C3">
              <w:rPr>
                <w:rFonts w:eastAsia="標楷體" w:hAnsi="標楷體" w:hint="eastAsia"/>
                <w:kern w:val="0"/>
                <w:lang w:val="zh-TW"/>
              </w:rPr>
              <w:t>（日）：</w:t>
            </w:r>
            <w:r>
              <w:rPr>
                <w:rFonts w:eastAsia="標楷體"/>
                <w:kern w:val="0"/>
              </w:rPr>
              <w:t>9323795</w:t>
            </w:r>
            <w:r w:rsidRPr="001343C3">
              <w:rPr>
                <w:rFonts w:eastAsia="標楷體" w:hAnsi="標楷體" w:hint="eastAsia"/>
                <w:kern w:val="0"/>
                <w:lang w:val="zh-TW"/>
              </w:rPr>
              <w:t>分機：</w:t>
            </w:r>
            <w:r>
              <w:rPr>
                <w:rFonts w:eastAsia="標楷體" w:hAnsi="標楷體"/>
                <w:kern w:val="0"/>
                <w:lang w:val="zh-TW"/>
              </w:rPr>
              <w:t>1110</w:t>
            </w:r>
          </w:p>
        </w:tc>
      </w:tr>
      <w:tr w:rsidR="0029564E" w:rsidRPr="00E25467" w:rsidTr="002B5EEC">
        <w:trPr>
          <w:trHeight w:val="531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29564E" w:rsidRPr="007D7DD9" w:rsidRDefault="0029564E" w:rsidP="000E269A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D7DD9">
              <w:rPr>
                <w:rFonts w:eastAsia="標楷體" w:hint="eastAsia"/>
                <w:b/>
                <w:sz w:val="22"/>
                <w:szCs w:val="22"/>
              </w:rPr>
              <w:t>聯絡地址</w:t>
            </w:r>
          </w:p>
        </w:tc>
        <w:tc>
          <w:tcPr>
            <w:tcW w:w="8813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9564E" w:rsidRPr="001343C3" w:rsidRDefault="0029564E" w:rsidP="009605B3">
            <w:pPr>
              <w:autoSpaceDE w:val="0"/>
              <w:autoSpaceDN w:val="0"/>
              <w:adjustRightInd w:val="0"/>
              <w:jc w:val="both"/>
              <w:rPr>
                <w:rFonts w:ascii="新細明體"/>
                <w:kern w:val="0"/>
                <w:sz w:val="22"/>
                <w:lang w:val="zh-TW"/>
              </w:rPr>
            </w:pPr>
            <w:r>
              <w:rPr>
                <w:rFonts w:ascii="新細明體"/>
                <w:kern w:val="0"/>
                <w:lang w:val="zh-TW"/>
              </w:rPr>
              <w:t>260</w:t>
            </w:r>
            <w:r>
              <w:rPr>
                <w:rFonts w:ascii="新細明體" w:hint="eastAsia"/>
                <w:kern w:val="0"/>
                <w:lang w:val="zh-TW"/>
              </w:rPr>
              <w:t>宜蘭市泰山路</w:t>
            </w:r>
            <w:r>
              <w:rPr>
                <w:rFonts w:ascii="新細明體"/>
                <w:kern w:val="0"/>
                <w:lang w:val="zh-TW"/>
              </w:rPr>
              <w:t>98</w:t>
            </w:r>
            <w:r>
              <w:rPr>
                <w:rFonts w:ascii="新細明體" w:hint="eastAsia"/>
                <w:kern w:val="0"/>
                <w:lang w:val="zh-TW"/>
              </w:rPr>
              <w:t>號</w:t>
            </w:r>
          </w:p>
        </w:tc>
      </w:tr>
      <w:tr w:rsidR="0029564E" w:rsidRPr="00E25467" w:rsidTr="00D04ED6">
        <w:trPr>
          <w:trHeight w:val="4384"/>
        </w:trPr>
        <w:tc>
          <w:tcPr>
            <w:tcW w:w="1555" w:type="dxa"/>
            <w:tcBorders>
              <w:left w:val="thinThickSmallGap" w:sz="24" w:space="0" w:color="auto"/>
              <w:bottom w:val="nil"/>
            </w:tcBorders>
            <w:shd w:val="clear" w:color="auto" w:fill="E6E6E6"/>
            <w:vAlign w:val="center"/>
          </w:tcPr>
          <w:p w:rsidR="0029564E" w:rsidRPr="007D7DD9" w:rsidRDefault="0029564E" w:rsidP="00130D01">
            <w:pPr>
              <w:spacing w:line="24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D7DD9">
              <w:rPr>
                <w:rFonts w:eastAsia="標楷體" w:hint="eastAsia"/>
                <w:b/>
                <w:sz w:val="22"/>
                <w:szCs w:val="22"/>
              </w:rPr>
              <w:t>申請需求</w:t>
            </w:r>
          </w:p>
        </w:tc>
        <w:tc>
          <w:tcPr>
            <w:tcW w:w="8813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9564E" w:rsidRPr="009878E9" w:rsidRDefault="0029564E" w:rsidP="00130D01">
            <w:pPr>
              <w:jc w:val="both"/>
              <w:rPr>
                <w:rFonts w:eastAsia="標楷體"/>
              </w:rPr>
            </w:pPr>
            <w:r w:rsidRPr="009878E9">
              <w:rPr>
                <w:rFonts w:eastAsia="標楷體" w:hint="eastAsia"/>
              </w:rPr>
              <w:t>一、請選擇以下影片</w:t>
            </w:r>
          </w:p>
          <w:tbl>
            <w:tblPr>
              <w:tblW w:w="70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65"/>
              <w:gridCol w:w="4681"/>
              <w:gridCol w:w="1369"/>
            </w:tblGrid>
            <w:tr w:rsidR="0029564E" w:rsidRPr="00E13EA4" w:rsidTr="00335DBA">
              <w:trPr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64E" w:rsidRPr="00E13EA4" w:rsidRDefault="0029564E" w:rsidP="00130D01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13EA4">
                    <w:rPr>
                      <w:rFonts w:ascii="標楷體" w:eastAsia="標楷體" w:hAnsi="標楷體" w:hint="eastAsia"/>
                    </w:rPr>
                    <w:t>請勾選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64E" w:rsidRPr="00E13EA4" w:rsidRDefault="0029564E" w:rsidP="00130D01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13EA4">
                    <w:rPr>
                      <w:rFonts w:ascii="標楷體" w:eastAsia="標楷體" w:hAnsi="標楷體" w:hint="eastAsia"/>
                    </w:rPr>
                    <w:t>申請課程名稱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64E" w:rsidRPr="00E13EA4" w:rsidRDefault="0029564E" w:rsidP="00130D01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13EA4">
                    <w:rPr>
                      <w:rFonts w:ascii="標楷體" w:eastAsia="標楷體" w:hAnsi="標楷體" w:hint="eastAsia"/>
                    </w:rPr>
                    <w:t>影片時間</w:t>
                  </w:r>
                </w:p>
              </w:tc>
            </w:tr>
            <w:tr w:rsidR="0029564E" w:rsidRPr="00E13EA4" w:rsidTr="00335DBA">
              <w:trPr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64E" w:rsidRPr="00E13EA4" w:rsidRDefault="0029564E" w:rsidP="00130D01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Wingdings 2" w:hint="eastAsia"/>
                    </w:rPr>
                    <w:sym w:font="Wingdings 2" w:char="F052"/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64E" w:rsidRPr="00E13EA4" w:rsidRDefault="0029564E" w:rsidP="00D47CB4">
                  <w:pPr>
                    <w:adjustRightInd w:val="0"/>
                    <w:snapToGrid w:val="0"/>
                    <w:ind w:rightChars="-162" w:right="-389"/>
                    <w:jc w:val="both"/>
                    <w:rPr>
                      <w:rFonts w:ascii="標楷體" w:eastAsia="標楷體" w:hAnsi="標楷體"/>
                    </w:rPr>
                  </w:pPr>
                  <w:r w:rsidRPr="00E13EA4"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【最後之獅】</w:t>
                  </w:r>
                  <w:r w:rsidRPr="00E13EA4">
                    <w:rPr>
                      <w:rFonts w:ascii="標楷體" w:eastAsia="標楷體" w:hAnsi="標楷體"/>
                    </w:rPr>
                    <w:t xml:space="preserve"> 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64E" w:rsidRPr="00E13EA4" w:rsidRDefault="0029564E" w:rsidP="00130D01">
                  <w:pPr>
                    <w:adjustRightInd w:val="0"/>
                    <w:snapToGrid w:val="0"/>
                    <w:ind w:rightChars="-8" w:right="-1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88</w:t>
                  </w:r>
                  <w:r w:rsidRPr="00E13EA4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</w:tr>
            <w:tr w:rsidR="0029564E" w:rsidRPr="00E13EA4" w:rsidTr="00335DBA">
              <w:trPr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64E" w:rsidRPr="00E13EA4" w:rsidRDefault="0029564E" w:rsidP="00130D01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13EA4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64E" w:rsidRPr="00E13EA4" w:rsidRDefault="0029564E" w:rsidP="00D47CB4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E13EA4">
                    <w:rPr>
                      <w:rFonts w:ascii="標楷體" w:eastAsia="標楷體" w:hAnsi="標楷體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【解剖巨物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長頸鹿】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64E" w:rsidRPr="00E13EA4" w:rsidRDefault="0029564E" w:rsidP="00130D01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49</w:t>
                  </w:r>
                  <w:r w:rsidRPr="00E13EA4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</w:tr>
            <w:tr w:rsidR="0029564E" w:rsidRPr="00E13EA4" w:rsidTr="00335DBA">
              <w:trPr>
                <w:jc w:val="center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64E" w:rsidRPr="00E13EA4" w:rsidRDefault="0029564E" w:rsidP="00130D01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13EA4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64E" w:rsidRPr="00E13EA4" w:rsidRDefault="0029564E" w:rsidP="00D47CB4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E13EA4">
                    <w:rPr>
                      <w:rFonts w:ascii="標楷體" w:eastAsia="標楷體" w:hAnsi="標楷體"/>
                    </w:rPr>
                    <w:t>3</w:t>
                  </w:r>
                  <w:r>
                    <w:rPr>
                      <w:rFonts w:ascii="標楷體" w:eastAsia="標楷體" w:hAnsi="標楷體" w:hint="eastAsia"/>
                    </w:rPr>
                    <w:t>【</w:t>
                  </w:r>
                  <w:r w:rsidRPr="00924C08">
                    <w:rPr>
                      <w:rFonts w:ascii="標楷體" w:eastAsia="標楷體" w:hAnsi="標楷體" w:hint="eastAsia"/>
                    </w:rPr>
                    <w:t>疏林草原皇后</w:t>
                  </w:r>
                  <w:r>
                    <w:rPr>
                      <w:rFonts w:ascii="標楷體" w:eastAsia="標楷體" w:hAnsi="標楷體" w:hint="eastAsia"/>
                    </w:rPr>
                    <w:t>】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64E" w:rsidRPr="00E13EA4" w:rsidRDefault="0029564E" w:rsidP="00130D01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58</w:t>
                  </w:r>
                  <w:r w:rsidRPr="00E13EA4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</w:tr>
          </w:tbl>
          <w:p w:rsidR="0029564E" w:rsidRPr="0024429F" w:rsidRDefault="0029564E" w:rsidP="00130D01">
            <w:pPr>
              <w:pStyle w:val="ListParagraph"/>
              <w:numPr>
                <w:ilvl w:val="0"/>
                <w:numId w:val="18"/>
              </w:numPr>
              <w:rPr>
                <w:rFonts w:eastAsia="標楷體"/>
                <w:lang w:eastAsia="zh-TW"/>
              </w:rPr>
            </w:pPr>
            <w:r w:rsidRPr="0024429F">
              <w:rPr>
                <w:rFonts w:eastAsia="標楷體" w:hint="eastAsia"/>
                <w:lang w:eastAsia="zh-TW"/>
              </w:rPr>
              <w:t>預計申請時段順位</w:t>
            </w:r>
            <w:r w:rsidRPr="0024429F">
              <w:rPr>
                <w:rFonts w:eastAsia="標楷體"/>
                <w:lang w:eastAsia="zh-TW"/>
              </w:rPr>
              <w:t>(</w:t>
            </w:r>
            <w:r w:rsidRPr="0024429F">
              <w:rPr>
                <w:rFonts w:eastAsia="標楷體" w:hint="eastAsia"/>
                <w:lang w:eastAsia="zh-TW"/>
              </w:rPr>
              <w:t>週三</w:t>
            </w:r>
            <w:r w:rsidRPr="0024429F">
              <w:rPr>
                <w:rFonts w:eastAsia="標楷體"/>
                <w:lang w:eastAsia="zh-TW"/>
              </w:rPr>
              <w:t>~</w:t>
            </w:r>
            <w:r w:rsidRPr="0024429F">
              <w:rPr>
                <w:rFonts w:eastAsia="標楷體" w:hint="eastAsia"/>
                <w:lang w:eastAsia="zh-TW"/>
              </w:rPr>
              <w:t>週五</w:t>
            </w:r>
            <w:r w:rsidRPr="0024429F">
              <w:rPr>
                <w:rFonts w:eastAsia="標楷體"/>
                <w:lang w:eastAsia="zh-TW"/>
              </w:rPr>
              <w:t>)</w:t>
            </w:r>
          </w:p>
          <w:p w:rsidR="0029564E" w:rsidRPr="0024429F" w:rsidRDefault="0029564E" w:rsidP="00130D0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firstLine="4"/>
              <w:rPr>
                <w:rFonts w:eastAsia="標楷體"/>
                <w:sz w:val="24"/>
                <w:szCs w:val="24"/>
              </w:rPr>
            </w:pPr>
            <w:r w:rsidRPr="0024429F">
              <w:rPr>
                <w:rFonts w:eastAsia="標楷體"/>
                <w:sz w:val="24"/>
                <w:szCs w:val="24"/>
              </w:rPr>
              <w:t>103</w:t>
            </w:r>
            <w:r w:rsidRPr="0024429F">
              <w:rPr>
                <w:rFonts w:eastAsia="標楷體" w:hint="eastAsia"/>
                <w:sz w:val="24"/>
                <w:szCs w:val="24"/>
              </w:rPr>
              <w:t>年</w:t>
            </w:r>
            <w:r>
              <w:rPr>
                <w:rFonts w:eastAsia="標楷體"/>
                <w:sz w:val="24"/>
                <w:szCs w:val="24"/>
                <w:lang w:eastAsia="zh-TW"/>
              </w:rPr>
              <w:t>11</w:t>
            </w:r>
            <w:r w:rsidRPr="0024429F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Pr="0024429F">
              <w:rPr>
                <w:rFonts w:eastAsia="標楷體" w:hint="eastAsia"/>
                <w:sz w:val="24"/>
                <w:szCs w:val="24"/>
              </w:rPr>
              <w:t>月</w:t>
            </w:r>
            <w:r w:rsidRPr="0024429F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標楷體"/>
                <w:sz w:val="24"/>
                <w:szCs w:val="24"/>
                <w:lang w:eastAsia="zh-TW"/>
              </w:rPr>
              <w:t>7</w:t>
            </w:r>
            <w:r w:rsidRPr="0024429F">
              <w:rPr>
                <w:rFonts w:eastAsia="標楷體" w:hint="eastAsia"/>
                <w:sz w:val="24"/>
                <w:szCs w:val="24"/>
              </w:rPr>
              <w:t>日</w:t>
            </w:r>
            <w:r w:rsidRPr="0024429F">
              <w:rPr>
                <w:rFonts w:eastAsia="標楷體"/>
                <w:sz w:val="24"/>
                <w:szCs w:val="24"/>
              </w:rPr>
              <w:t xml:space="preserve">( </w:t>
            </w:r>
            <w:r w:rsidRPr="0024429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24429F">
              <w:rPr>
                <w:rFonts w:eastAsia="標楷體" w:hint="eastAsia"/>
                <w:sz w:val="24"/>
                <w:szCs w:val="24"/>
              </w:rPr>
              <w:t>上午</w:t>
            </w:r>
            <w:r w:rsidRPr="0024429F">
              <w:rPr>
                <w:rFonts w:ascii="標楷體" w:eastAsia="標楷體" w:hAnsi="標楷體"/>
                <w:b/>
                <w:sz w:val="24"/>
                <w:szCs w:val="24"/>
              </w:rPr>
              <w:t>09:00-12:00</w:t>
            </w:r>
            <w:r w:rsidRPr="0024429F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Wingdings 2" w:hint="eastAsia"/>
              </w:rPr>
              <w:sym w:font="Wingdings 2" w:char="F052"/>
            </w:r>
            <w:r w:rsidRPr="0024429F">
              <w:rPr>
                <w:rFonts w:eastAsia="標楷體" w:hint="eastAsia"/>
                <w:sz w:val="24"/>
                <w:szCs w:val="24"/>
              </w:rPr>
              <w:t>下午</w:t>
            </w:r>
            <w:r w:rsidRPr="0024429F">
              <w:rPr>
                <w:rFonts w:ascii="標楷體" w:eastAsia="標楷體" w:hAnsi="標楷體"/>
                <w:b/>
                <w:sz w:val="24"/>
                <w:szCs w:val="24"/>
              </w:rPr>
              <w:t>13:30-15:30</w:t>
            </w:r>
            <w:r w:rsidRPr="0024429F">
              <w:rPr>
                <w:rFonts w:eastAsia="標楷體"/>
                <w:sz w:val="24"/>
                <w:szCs w:val="24"/>
              </w:rPr>
              <w:t>)</w:t>
            </w:r>
          </w:p>
          <w:p w:rsidR="0029564E" w:rsidRPr="0024429F" w:rsidRDefault="0029564E" w:rsidP="00130D0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firstLine="4"/>
              <w:rPr>
                <w:rFonts w:eastAsia="標楷體"/>
                <w:sz w:val="24"/>
                <w:szCs w:val="24"/>
              </w:rPr>
            </w:pPr>
            <w:r w:rsidRPr="0024429F">
              <w:rPr>
                <w:rFonts w:eastAsia="標楷體"/>
                <w:sz w:val="24"/>
                <w:szCs w:val="24"/>
              </w:rPr>
              <w:t>103</w:t>
            </w:r>
            <w:r w:rsidRPr="0024429F">
              <w:rPr>
                <w:rFonts w:eastAsia="標楷體" w:hint="eastAsia"/>
                <w:sz w:val="24"/>
                <w:szCs w:val="24"/>
              </w:rPr>
              <w:t>年</w:t>
            </w:r>
            <w:r w:rsidRPr="0024429F">
              <w:rPr>
                <w:rFonts w:eastAsia="標楷體"/>
                <w:sz w:val="24"/>
                <w:szCs w:val="24"/>
                <w:lang w:eastAsia="zh-TW"/>
              </w:rPr>
              <w:t xml:space="preserve">   </w:t>
            </w:r>
            <w:r w:rsidRPr="0024429F">
              <w:rPr>
                <w:rFonts w:eastAsia="標楷體" w:hint="eastAsia"/>
                <w:sz w:val="24"/>
                <w:szCs w:val="24"/>
              </w:rPr>
              <w:t>月</w:t>
            </w:r>
            <w:r w:rsidRPr="0024429F">
              <w:rPr>
                <w:rFonts w:eastAsia="標楷體"/>
                <w:sz w:val="24"/>
                <w:szCs w:val="24"/>
                <w:lang w:eastAsia="zh-TW"/>
              </w:rPr>
              <w:t xml:space="preserve">   </w:t>
            </w:r>
            <w:r w:rsidRPr="0024429F">
              <w:rPr>
                <w:rFonts w:eastAsia="標楷體" w:hint="eastAsia"/>
                <w:sz w:val="24"/>
                <w:szCs w:val="24"/>
              </w:rPr>
              <w:t>日</w:t>
            </w:r>
            <w:r w:rsidRPr="0024429F">
              <w:rPr>
                <w:rFonts w:eastAsia="標楷體"/>
                <w:sz w:val="24"/>
                <w:szCs w:val="24"/>
              </w:rPr>
              <w:t xml:space="preserve">( </w:t>
            </w:r>
            <w:r w:rsidRPr="0024429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24429F">
              <w:rPr>
                <w:rFonts w:eastAsia="標楷體" w:hint="eastAsia"/>
                <w:sz w:val="24"/>
                <w:szCs w:val="24"/>
              </w:rPr>
              <w:t>上午</w:t>
            </w:r>
            <w:r w:rsidRPr="0024429F">
              <w:rPr>
                <w:rFonts w:ascii="標楷體" w:eastAsia="標楷體" w:hAnsi="標楷體"/>
                <w:b/>
                <w:sz w:val="24"/>
                <w:szCs w:val="24"/>
              </w:rPr>
              <w:t>09:00-12:00</w:t>
            </w:r>
            <w:r w:rsidRPr="0024429F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、</w:t>
            </w:r>
            <w:r w:rsidRPr="0024429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24429F">
              <w:rPr>
                <w:rFonts w:eastAsia="標楷體" w:hint="eastAsia"/>
                <w:sz w:val="24"/>
                <w:szCs w:val="24"/>
              </w:rPr>
              <w:t>下午</w:t>
            </w:r>
            <w:r w:rsidRPr="0024429F">
              <w:rPr>
                <w:rFonts w:ascii="標楷體" w:eastAsia="標楷體" w:hAnsi="標楷體"/>
                <w:b/>
                <w:sz w:val="24"/>
                <w:szCs w:val="24"/>
              </w:rPr>
              <w:t>13:30-15:30</w:t>
            </w:r>
            <w:r w:rsidRPr="0024429F">
              <w:rPr>
                <w:rFonts w:eastAsia="標楷體"/>
                <w:sz w:val="24"/>
                <w:szCs w:val="24"/>
              </w:rPr>
              <w:t>)</w:t>
            </w:r>
          </w:p>
          <w:p w:rsidR="0029564E" w:rsidRPr="0024429F" w:rsidRDefault="0029564E" w:rsidP="00130D0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firstLine="4"/>
              <w:rPr>
                <w:rFonts w:eastAsia="標楷體"/>
                <w:sz w:val="24"/>
                <w:szCs w:val="24"/>
              </w:rPr>
            </w:pPr>
            <w:r w:rsidRPr="0024429F">
              <w:rPr>
                <w:rFonts w:eastAsia="標楷體"/>
                <w:sz w:val="24"/>
                <w:szCs w:val="24"/>
              </w:rPr>
              <w:t>103</w:t>
            </w:r>
            <w:r w:rsidRPr="0024429F">
              <w:rPr>
                <w:rFonts w:eastAsia="標楷體" w:hint="eastAsia"/>
                <w:sz w:val="24"/>
                <w:szCs w:val="24"/>
              </w:rPr>
              <w:t>年</w:t>
            </w:r>
            <w:r w:rsidRPr="0024429F">
              <w:rPr>
                <w:rFonts w:eastAsia="標楷體"/>
                <w:sz w:val="24"/>
                <w:szCs w:val="24"/>
                <w:lang w:eastAsia="zh-TW"/>
              </w:rPr>
              <w:t xml:space="preserve">   </w:t>
            </w:r>
            <w:r w:rsidRPr="0024429F">
              <w:rPr>
                <w:rFonts w:eastAsia="標楷體" w:hint="eastAsia"/>
                <w:sz w:val="24"/>
                <w:szCs w:val="24"/>
              </w:rPr>
              <w:t>月</w:t>
            </w:r>
            <w:r w:rsidRPr="0024429F">
              <w:rPr>
                <w:rFonts w:eastAsia="標楷體"/>
                <w:sz w:val="24"/>
                <w:szCs w:val="24"/>
                <w:lang w:eastAsia="zh-TW"/>
              </w:rPr>
              <w:t xml:space="preserve">   </w:t>
            </w:r>
            <w:r w:rsidRPr="0024429F">
              <w:rPr>
                <w:rFonts w:eastAsia="標楷體" w:hint="eastAsia"/>
                <w:sz w:val="24"/>
                <w:szCs w:val="24"/>
              </w:rPr>
              <w:t>日</w:t>
            </w:r>
            <w:r w:rsidRPr="0024429F">
              <w:rPr>
                <w:rFonts w:eastAsia="標楷體"/>
                <w:sz w:val="24"/>
                <w:szCs w:val="24"/>
              </w:rPr>
              <w:t xml:space="preserve">( </w:t>
            </w:r>
            <w:r w:rsidRPr="0024429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24429F">
              <w:rPr>
                <w:rFonts w:eastAsia="標楷體" w:hint="eastAsia"/>
                <w:sz w:val="24"/>
                <w:szCs w:val="24"/>
              </w:rPr>
              <w:t>上午</w:t>
            </w:r>
            <w:r w:rsidRPr="0024429F">
              <w:rPr>
                <w:rFonts w:ascii="標楷體" w:eastAsia="標楷體" w:hAnsi="標楷體"/>
                <w:b/>
                <w:sz w:val="24"/>
                <w:szCs w:val="24"/>
              </w:rPr>
              <w:t>09:00-12:00</w:t>
            </w:r>
            <w:r w:rsidRPr="0024429F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、</w:t>
            </w:r>
            <w:r w:rsidRPr="0024429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24429F">
              <w:rPr>
                <w:rFonts w:eastAsia="標楷體" w:hint="eastAsia"/>
                <w:sz w:val="24"/>
                <w:szCs w:val="24"/>
              </w:rPr>
              <w:t>下午</w:t>
            </w:r>
            <w:r w:rsidRPr="0024429F">
              <w:rPr>
                <w:rFonts w:ascii="標楷體" w:eastAsia="標楷體" w:hAnsi="標楷體"/>
                <w:b/>
                <w:sz w:val="24"/>
                <w:szCs w:val="24"/>
              </w:rPr>
              <w:t>13:30-15:30</w:t>
            </w:r>
            <w:r w:rsidRPr="0024429F">
              <w:rPr>
                <w:rFonts w:eastAsia="標楷體"/>
                <w:sz w:val="24"/>
                <w:szCs w:val="24"/>
              </w:rPr>
              <w:t>)</w:t>
            </w:r>
          </w:p>
          <w:p w:rsidR="0029564E" w:rsidRPr="00D04ED6" w:rsidRDefault="0029564E" w:rsidP="00A229A1">
            <w:pPr>
              <w:spacing w:beforeLines="50" w:afterLines="50"/>
              <w:rPr>
                <w:rFonts w:eastAsia="標楷體"/>
                <w:u w:val="single"/>
              </w:rPr>
            </w:pPr>
            <w:r w:rsidRPr="009878E9"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、申請年級、班級：</w:t>
            </w:r>
            <w:r>
              <w:rPr>
                <w:rFonts w:eastAsia="標楷體" w:hint="eastAsia"/>
                <w:kern w:val="0"/>
                <w:u w:val="single"/>
              </w:rPr>
              <w:t>六年級</w:t>
            </w:r>
            <w:r>
              <w:rPr>
                <w:rFonts w:eastAsia="標楷體"/>
                <w:u w:val="single"/>
              </w:rPr>
              <w:t xml:space="preserve">                                       </w:t>
            </w:r>
          </w:p>
          <w:p w:rsidR="0029564E" w:rsidRPr="00D04ED6" w:rsidRDefault="0029564E" w:rsidP="00A229A1">
            <w:pPr>
              <w:spacing w:beforeLines="50" w:afterLines="5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四、預估</w:t>
            </w:r>
            <w:r w:rsidRPr="009878E9">
              <w:rPr>
                <w:rFonts w:eastAsia="標楷體" w:hint="eastAsia"/>
              </w:rPr>
              <w:t>參加人數：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kern w:val="0"/>
                <w:u w:val="single"/>
              </w:rPr>
              <w:t>180</w:t>
            </w:r>
            <w:r>
              <w:rPr>
                <w:rFonts w:eastAsia="標楷體" w:hint="eastAsia"/>
                <w:kern w:val="0"/>
                <w:u w:val="single"/>
              </w:rPr>
              <w:t>人</w:t>
            </w:r>
            <w:r>
              <w:rPr>
                <w:rFonts w:eastAsia="標楷體"/>
                <w:u w:val="single"/>
              </w:rPr>
              <w:t xml:space="preserve">                                        </w:t>
            </w:r>
          </w:p>
        </w:tc>
      </w:tr>
      <w:tr w:rsidR="0029564E" w:rsidRPr="00E25467" w:rsidTr="00312DB4">
        <w:trPr>
          <w:trHeight w:val="50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29564E" w:rsidRPr="007D7DD9" w:rsidRDefault="0029564E" w:rsidP="00312DB4">
            <w:pPr>
              <w:spacing w:line="24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D7DD9">
              <w:rPr>
                <w:rFonts w:eastAsia="標楷體" w:hint="eastAsia"/>
                <w:b/>
                <w:sz w:val="22"/>
                <w:szCs w:val="22"/>
              </w:rPr>
              <w:t>活動空間安排</w:t>
            </w:r>
          </w:p>
        </w:tc>
        <w:tc>
          <w:tcPr>
            <w:tcW w:w="8813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9564E" w:rsidRPr="00FB5F15" w:rsidRDefault="0029564E" w:rsidP="00312DB4">
            <w:pPr>
              <w:rPr>
                <w:rFonts w:ascii="標楷體" w:eastAsia="標楷體" w:hAnsi="標楷體"/>
                <w:b/>
              </w:rPr>
            </w:pPr>
            <w:r w:rsidRPr="00FB5F15">
              <w:rPr>
                <w:rFonts w:ascii="標楷體" w:eastAsia="標楷體" w:hAnsi="標楷體" w:hint="eastAsia"/>
              </w:rPr>
              <w:t>□一般教室</w:t>
            </w:r>
            <w:r w:rsidRPr="00FB5F15">
              <w:rPr>
                <w:rFonts w:ascii="標楷體" w:eastAsia="標楷體" w:hAnsi="標楷體"/>
              </w:rPr>
              <w:t xml:space="preserve">  </w:t>
            </w:r>
            <w:r w:rsidRPr="00FB5F15">
              <w:rPr>
                <w:rFonts w:ascii="標楷體" w:eastAsia="標楷體" w:hAnsi="標楷體" w:hint="eastAsia"/>
              </w:rPr>
              <w:t>□活動中心</w:t>
            </w:r>
            <w:r w:rsidRPr="00FB5F15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52"/>
            </w:r>
            <w:r>
              <w:rPr>
                <w:rFonts w:ascii="標楷體" w:eastAsia="標楷體" w:hAnsi="標楷體" w:hint="eastAsia"/>
              </w:rPr>
              <w:t>視聽教室</w:t>
            </w:r>
            <w:r w:rsidRPr="00FB5F15">
              <w:rPr>
                <w:rFonts w:ascii="標楷體" w:eastAsia="標楷體" w:hAnsi="標楷體"/>
              </w:rPr>
              <w:t xml:space="preserve">  </w:t>
            </w:r>
            <w:r w:rsidRPr="00FB5F15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29564E" w:rsidRPr="009965BB" w:rsidTr="007D7DD9">
        <w:trPr>
          <w:trHeight w:val="567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29564E" w:rsidRPr="007D7DD9" w:rsidRDefault="0029564E" w:rsidP="007D7DD9">
            <w:pPr>
              <w:spacing w:line="24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D7DD9">
              <w:rPr>
                <w:rFonts w:eastAsia="標楷體" w:hint="eastAsia"/>
                <w:b/>
                <w:sz w:val="22"/>
                <w:szCs w:val="22"/>
              </w:rPr>
              <w:t>主要配合</w:t>
            </w:r>
          </w:p>
          <w:p w:rsidR="0029564E" w:rsidRPr="007D7DD9" w:rsidRDefault="0029564E" w:rsidP="007D7DD9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D7DD9">
              <w:rPr>
                <w:rFonts w:eastAsia="標楷體" w:hint="eastAsia"/>
                <w:b/>
                <w:sz w:val="22"/>
                <w:szCs w:val="22"/>
              </w:rPr>
              <w:t>學習領域</w:t>
            </w:r>
          </w:p>
        </w:tc>
        <w:tc>
          <w:tcPr>
            <w:tcW w:w="8813" w:type="dxa"/>
            <w:gridSpan w:val="3"/>
            <w:tcBorders>
              <w:right w:val="thickThinSmallGap" w:sz="24" w:space="0" w:color="auto"/>
            </w:tcBorders>
            <w:vAlign w:val="bottom"/>
          </w:tcPr>
          <w:p w:rsidR="0029564E" w:rsidRPr="007D7DD9" w:rsidRDefault="0029564E" w:rsidP="007D7DD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7D7DD9">
              <w:rPr>
                <w:rFonts w:ascii="標楷體" w:eastAsia="標楷體" w:hAnsi="標楷體" w:hint="eastAsia"/>
              </w:rPr>
              <w:t>本次活動配合的學習領域：</w:t>
            </w:r>
            <w:r>
              <w:rPr>
                <w:rFonts w:eastAsia="標楷體" w:hAnsi="標楷體" w:hint="eastAsia"/>
                <w:kern w:val="0"/>
                <w:lang w:val="zh-TW"/>
              </w:rPr>
              <w:t>綜合活動</w:t>
            </w:r>
          </w:p>
        </w:tc>
      </w:tr>
      <w:tr w:rsidR="0029564E" w:rsidRPr="009965BB" w:rsidTr="00BB5BA4">
        <w:trPr>
          <w:trHeight w:val="567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29564E" w:rsidRPr="007D7DD9" w:rsidRDefault="0029564E" w:rsidP="00BB5BA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D7DD9">
              <w:rPr>
                <w:rFonts w:eastAsia="標楷體" w:hint="eastAsia"/>
                <w:b/>
                <w:sz w:val="22"/>
                <w:szCs w:val="22"/>
              </w:rPr>
              <w:t>訊息來源</w:t>
            </w:r>
          </w:p>
        </w:tc>
        <w:tc>
          <w:tcPr>
            <w:tcW w:w="8813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9564E" w:rsidRPr="009878E9" w:rsidRDefault="0029564E" w:rsidP="007D7DD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2"/>
                <w:lang w:val="zh-TW"/>
              </w:rPr>
              <w:t>縣府公文</w:t>
            </w:r>
          </w:p>
        </w:tc>
      </w:tr>
      <w:tr w:rsidR="0029564E" w:rsidRPr="00E25467" w:rsidTr="00D04ED6">
        <w:trPr>
          <w:trHeight w:val="523"/>
        </w:trPr>
        <w:tc>
          <w:tcPr>
            <w:tcW w:w="1555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E6E6E6"/>
            <w:vAlign w:val="center"/>
          </w:tcPr>
          <w:p w:rsidR="0029564E" w:rsidRPr="007D7DD9" w:rsidRDefault="0029564E" w:rsidP="004475F5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D7DD9">
              <w:rPr>
                <w:rFonts w:eastAsia="標楷體" w:hint="eastAsia"/>
                <w:b/>
                <w:sz w:val="22"/>
                <w:szCs w:val="22"/>
              </w:rPr>
              <w:t>申請</w:t>
            </w:r>
          </w:p>
          <w:p w:rsidR="0029564E" w:rsidRPr="007D7DD9" w:rsidRDefault="0029564E" w:rsidP="004475F5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D7DD9">
              <w:rPr>
                <w:rFonts w:eastAsia="標楷體" w:hint="eastAsia"/>
                <w:b/>
                <w:sz w:val="22"/>
                <w:szCs w:val="22"/>
              </w:rPr>
              <w:t>注意事項</w:t>
            </w:r>
          </w:p>
        </w:tc>
        <w:tc>
          <w:tcPr>
            <w:tcW w:w="8813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9564E" w:rsidRPr="009878E9" w:rsidRDefault="0029564E" w:rsidP="004475F5">
            <w:pPr>
              <w:numPr>
                <w:ilvl w:val="0"/>
                <w:numId w:val="15"/>
              </w:numPr>
              <w:ind w:left="357" w:hanging="3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78E9">
              <w:rPr>
                <w:rFonts w:ascii="標楷體" w:eastAsia="標楷體" w:hAnsi="標楷體" w:hint="eastAsia"/>
                <w:sz w:val="20"/>
                <w:szCs w:val="20"/>
              </w:rPr>
              <w:t>建議活動時間</w:t>
            </w:r>
            <w:r w:rsidRPr="008F783B">
              <w:rPr>
                <w:rFonts w:ascii="標楷體" w:eastAsia="標楷體" w:hAnsi="標楷體" w:hint="eastAsia"/>
                <w:b/>
                <w:sz w:val="20"/>
                <w:szCs w:val="20"/>
              </w:rPr>
              <w:t>約需安排</w:t>
            </w:r>
            <w:r w:rsidRPr="008F783B">
              <w:rPr>
                <w:rFonts w:ascii="標楷體" w:eastAsia="標楷體" w:hAnsi="標楷體"/>
                <w:b/>
                <w:sz w:val="20"/>
                <w:szCs w:val="20"/>
              </w:rPr>
              <w:t>60-80</w:t>
            </w:r>
            <w:r w:rsidRPr="008F783B">
              <w:rPr>
                <w:rFonts w:ascii="標楷體" w:eastAsia="標楷體" w:hAnsi="標楷體" w:hint="eastAsia"/>
                <w:b/>
                <w:sz w:val="20"/>
                <w:szCs w:val="20"/>
              </w:rPr>
              <w:t>分鐘（兩節課）</w:t>
            </w:r>
            <w:r w:rsidRPr="009878E9">
              <w:rPr>
                <w:rFonts w:ascii="標楷體" w:eastAsia="標楷體" w:hAnsi="標楷體" w:hint="eastAsia"/>
                <w:sz w:val="20"/>
                <w:szCs w:val="20"/>
              </w:rPr>
              <w:t>，包括引言、影片觀賞、觀影後互動回饋。</w:t>
            </w:r>
          </w:p>
          <w:p w:rsidR="0029564E" w:rsidRPr="009878E9" w:rsidRDefault="0029564E" w:rsidP="004475F5">
            <w:pPr>
              <w:numPr>
                <w:ilvl w:val="0"/>
                <w:numId w:val="15"/>
              </w:numPr>
              <w:ind w:left="357" w:hanging="3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78E9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Pr="008F783B">
              <w:rPr>
                <w:rFonts w:ascii="標楷體" w:eastAsia="標楷體" w:hAnsi="標楷體" w:hint="eastAsia"/>
                <w:sz w:val="20"/>
                <w:szCs w:val="20"/>
              </w:rPr>
              <w:t>填寫預計申請時段順位</w:t>
            </w:r>
            <w:r w:rsidRPr="009878E9">
              <w:rPr>
                <w:rFonts w:ascii="標楷體" w:eastAsia="標楷體" w:hAnsi="標楷體" w:hint="eastAsia"/>
                <w:sz w:val="20"/>
                <w:szCs w:val="20"/>
              </w:rPr>
              <w:t>，依申請順序錄取至額滿為止（預計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9878E9">
              <w:rPr>
                <w:rFonts w:ascii="標楷體" w:eastAsia="標楷體" w:hAnsi="標楷體" w:hint="eastAsia"/>
                <w:sz w:val="20"/>
                <w:szCs w:val="20"/>
              </w:rPr>
              <w:t>場次）。</w:t>
            </w:r>
          </w:p>
          <w:p w:rsidR="0029564E" w:rsidRPr="009878E9" w:rsidRDefault="0029564E" w:rsidP="004475F5">
            <w:pPr>
              <w:numPr>
                <w:ilvl w:val="0"/>
                <w:numId w:val="15"/>
              </w:numPr>
              <w:ind w:left="357" w:hanging="3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申請學校以員山鄉國中小為優先辨理</w:t>
            </w:r>
            <w:r w:rsidRPr="009878E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9564E" w:rsidRPr="00AB259A" w:rsidRDefault="0029564E" w:rsidP="004475F5">
            <w:pPr>
              <w:numPr>
                <w:ilvl w:val="0"/>
                <w:numId w:val="15"/>
              </w:numPr>
              <w:snapToGrid w:val="0"/>
              <w:ind w:left="357" w:hanging="3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259A">
              <w:rPr>
                <w:rFonts w:ascii="標楷體" w:eastAsia="標楷體" w:hAnsi="標楷體" w:hint="eastAsia"/>
                <w:sz w:val="20"/>
                <w:szCs w:val="20"/>
              </w:rPr>
              <w:t>建議同校合併班申請本專案課程，並於適合地點進行（需備有投影播放、電腦、音響等設備）。</w:t>
            </w:r>
          </w:p>
        </w:tc>
      </w:tr>
    </w:tbl>
    <w:p w:rsidR="0029564E" w:rsidRDefault="0029564E">
      <w:pPr>
        <w:widowControl/>
      </w:pPr>
    </w:p>
    <w:sectPr w:rsidR="0029564E" w:rsidSect="00EE3483">
      <w:headerReference w:type="default" r:id="rId8"/>
      <w:footerReference w:type="default" r:id="rId9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64E" w:rsidRDefault="0029564E">
      <w:r>
        <w:separator/>
      </w:r>
    </w:p>
  </w:endnote>
  <w:endnote w:type="continuationSeparator" w:id="0">
    <w:p w:rsidR="0029564E" w:rsidRDefault="00295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4E" w:rsidRPr="00F90DB6" w:rsidRDefault="0029564E" w:rsidP="00F90DB6">
    <w:pPr>
      <w:pStyle w:val="Footer"/>
      <w:jc w:val="center"/>
      <w:rPr>
        <w:color w:val="808080"/>
      </w:rPr>
    </w:pPr>
    <w:r>
      <w:rPr>
        <w:rFonts w:hint="eastAsia"/>
      </w:rPr>
      <w:t>員山生態教育館自</w:t>
    </w:r>
    <w:r>
      <w:t>2009</w:t>
    </w:r>
    <w:r>
      <w:rPr>
        <w:rFonts w:hint="eastAsia"/>
      </w:rPr>
      <w:t>年</w:t>
    </w:r>
    <w:r>
      <w:t>3</w:t>
    </w:r>
    <w:r>
      <w:rPr>
        <w:rFonts w:hint="eastAsia"/>
      </w:rPr>
      <w:t>月起，由林務局羅東林管處委託人禾環境倫理發展基金會經營管理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64E" w:rsidRDefault="0029564E">
      <w:r>
        <w:separator/>
      </w:r>
    </w:p>
  </w:footnote>
  <w:footnote w:type="continuationSeparator" w:id="0">
    <w:p w:rsidR="0029564E" w:rsidRDefault="00295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4E" w:rsidRPr="00441F08" w:rsidRDefault="0029564E" w:rsidP="00441F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4" o:spid="_x0000_s2049" type="#_x0000_t75" alt="員山生態教育館20100315-logo_ecofinal" style="position:absolute;margin-left:194.2pt;margin-top:-40.5pt;width:54pt;height:53.35pt;z-index:-251658240;visibility:visible" wrapcoords="-300 0 -300 21296 21600 21296 21600 0 -300 0">
          <v:imagedata r:id="rId1" o:title=""/>
          <w10:wrap type="tight"/>
        </v:shape>
      </w:pict>
    </w:r>
    <w:r>
      <w:rPr>
        <w:noProof/>
      </w:rPr>
      <w:pict>
        <v:group id="群組 1" o:spid="_x0000_s2050" style="position:absolute;margin-left:-58.6pt;margin-top:-24.25pt;width:540pt;height:37.35pt;z-index:251657216" coordorigin=",76" coordsize="10800,7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">
          <v:shape id="Picture 2" o:spid="_x0000_s2051" type="#_x0000_t75" alt="人禾logo(大小剛好直接插入文件)" style="position:absolute;left:7794;top:76;width:3006;height:5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/RBbCAAAA2gAAAA8AAABkcnMvZG93bnJldi54bWxEj0FrwkAUhO8F/8PyBC9FNw1WJbqKSAWP&#10;Vj14fGSfSTD7NmSfGvvru0Khx2FmvmEWq87V6k5tqDwb+BgloIhzbysuDJyO2+EMVBBki7VnMvCk&#10;AKtl722BmfUP/qb7QQoVIRwyNFCKNJnWIS/JYRj5hjh6F986lCjbQtsWHxHuap0myUQ7rDgulNjQ&#10;pqT8erg5A/vp1/icVs/j+3Qmt00zls+fvRgz6HfrOSihTv7Df+2dNZDC60q8AXr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P0QWwgAAANoAAAAPAAAAAAAAAAAAAAAAAJ8C&#10;AABkcnMvZG93bnJldi54bWxQSwUGAAAAAAQABAD3AAAAjgMAAAAA&#10;">
            <v:imagedata r:id="rId2" o:title=""/>
          </v:shape>
          <v:shape id="Picture 3" o:spid="_x0000_s2052" type="#_x0000_t75" style="position:absolute;top:111;width:3356;height:7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CPQG9AAAA2gAAAA8AAABkcnMvZG93bnJldi54bWxEj80KwjAQhO+C7xBW8KapCiLVKCIIngR/&#10;wOvSrG2x2ZQmttGnN4LgcZiZb5jVJphKtNS40rKCyTgBQZxZXXKu4HrZjxYgnEfWWFkmBS9ysFn3&#10;eytMte34RO3Z5yJC2KWooPC+TqV0WUEG3djWxNG728agj7LJpW6wi3BTyWmSzKXBkuNCgTXtCsoe&#10;56dRMHXHe7vNwu7d5dfFLSQT24ZKqeEgbJcgPAX/D//aB61gBt8r8QbI9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UI9Ab0AAADaAAAADwAAAAAAAAAAAAAAAACfAgAAZHJz&#10;L2Rvd25yZXYueG1sUEsFBgAAAAAEAAQA9wAAAIkDAAAAAA==&#10;">
            <v:imagedata r:id="rId3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76091C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81697"/>
    <w:multiLevelType w:val="hybridMultilevel"/>
    <w:tmpl w:val="C4A6907C"/>
    <w:lvl w:ilvl="0" w:tplc="7178A56C"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E351E0"/>
    <w:multiLevelType w:val="hybridMultilevel"/>
    <w:tmpl w:val="47003AC4"/>
    <w:lvl w:ilvl="0" w:tplc="D170361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25D39F6"/>
    <w:multiLevelType w:val="hybridMultilevel"/>
    <w:tmpl w:val="32C2931E"/>
    <w:lvl w:ilvl="0" w:tplc="7178A56C"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9270225"/>
    <w:multiLevelType w:val="hybridMultilevel"/>
    <w:tmpl w:val="52A6307A"/>
    <w:lvl w:ilvl="0" w:tplc="CEAE812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46E11A7"/>
    <w:multiLevelType w:val="hybridMultilevel"/>
    <w:tmpl w:val="E2EE6258"/>
    <w:lvl w:ilvl="0" w:tplc="26643A46">
      <w:start w:val="102"/>
      <w:numFmt w:val="bullet"/>
      <w:lvlText w:val="＊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569387A"/>
    <w:multiLevelType w:val="multilevel"/>
    <w:tmpl w:val="EAB24A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E480F10"/>
    <w:multiLevelType w:val="hybridMultilevel"/>
    <w:tmpl w:val="2490EE6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3C94181"/>
    <w:multiLevelType w:val="hybridMultilevel"/>
    <w:tmpl w:val="9A82ED1A"/>
    <w:lvl w:ilvl="0" w:tplc="78DC3488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AE74F8A"/>
    <w:multiLevelType w:val="hybridMultilevel"/>
    <w:tmpl w:val="ED187B02"/>
    <w:lvl w:ilvl="0" w:tplc="964C52A4">
      <w:start w:val="1"/>
      <w:numFmt w:val="decimal"/>
      <w:lvlText w:val="(%1)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F8263B2"/>
    <w:multiLevelType w:val="hybridMultilevel"/>
    <w:tmpl w:val="EE025C7A"/>
    <w:lvl w:ilvl="0" w:tplc="4CF81A3C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52F006EE"/>
    <w:multiLevelType w:val="hybridMultilevel"/>
    <w:tmpl w:val="1556E40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5A540F1D"/>
    <w:multiLevelType w:val="hybridMultilevel"/>
    <w:tmpl w:val="FDA64B7E"/>
    <w:lvl w:ilvl="0" w:tplc="7DA6C4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AD97845"/>
    <w:multiLevelType w:val="hybridMultilevel"/>
    <w:tmpl w:val="13228780"/>
    <w:lvl w:ilvl="0" w:tplc="0DA4C0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E261E5B"/>
    <w:multiLevelType w:val="hybridMultilevel"/>
    <w:tmpl w:val="1C868852"/>
    <w:lvl w:ilvl="0" w:tplc="4AD40F30">
      <w:numFmt w:val="bullet"/>
      <w:lvlText w:val="＊"/>
      <w:lvlJc w:val="left"/>
      <w:pPr>
        <w:tabs>
          <w:tab w:val="num" w:pos="34"/>
        </w:tabs>
        <w:ind w:left="34" w:hanging="360"/>
      </w:pPr>
      <w:rPr>
        <w:rFonts w:ascii="標楷體" w:eastAsia="標楷體" w:hAnsi="標楷體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634"/>
        </w:tabs>
        <w:ind w:left="6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</w:abstractNum>
  <w:abstractNum w:abstractNumId="15">
    <w:nsid w:val="67673516"/>
    <w:multiLevelType w:val="hybridMultilevel"/>
    <w:tmpl w:val="B4943E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243401D"/>
    <w:multiLevelType w:val="multilevel"/>
    <w:tmpl w:val="EE025C7A"/>
    <w:lvl w:ilvl="0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>
    <w:nsid w:val="7DEC1852"/>
    <w:multiLevelType w:val="hybridMultilevel"/>
    <w:tmpl w:val="67441260"/>
    <w:lvl w:ilvl="0" w:tplc="4CF81A3C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10"/>
  </w:num>
  <w:num w:numId="5">
    <w:abstractNumId w:val="16"/>
  </w:num>
  <w:num w:numId="6">
    <w:abstractNumId w:val="11"/>
  </w:num>
  <w:num w:numId="7">
    <w:abstractNumId w:val="14"/>
  </w:num>
  <w:num w:numId="8">
    <w:abstractNumId w:val="13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1"/>
  </w:num>
  <w:num w:numId="14">
    <w:abstractNumId w:val="0"/>
  </w:num>
  <w:num w:numId="15">
    <w:abstractNumId w:val="5"/>
  </w:num>
  <w:num w:numId="16">
    <w:abstractNumId w:val="15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C3F"/>
    <w:rsid w:val="000018BD"/>
    <w:rsid w:val="000019AD"/>
    <w:rsid w:val="00004D56"/>
    <w:rsid w:val="000136E3"/>
    <w:rsid w:val="00015F69"/>
    <w:rsid w:val="00021249"/>
    <w:rsid w:val="00023460"/>
    <w:rsid w:val="000332DD"/>
    <w:rsid w:val="00034923"/>
    <w:rsid w:val="00036ADE"/>
    <w:rsid w:val="000462E3"/>
    <w:rsid w:val="000561A2"/>
    <w:rsid w:val="0006147C"/>
    <w:rsid w:val="00066590"/>
    <w:rsid w:val="00074848"/>
    <w:rsid w:val="0009448C"/>
    <w:rsid w:val="000B2115"/>
    <w:rsid w:val="000C798B"/>
    <w:rsid w:val="000E269A"/>
    <w:rsid w:val="000E4064"/>
    <w:rsid w:val="000F0B41"/>
    <w:rsid w:val="000F77CC"/>
    <w:rsid w:val="001158F3"/>
    <w:rsid w:val="00124FAC"/>
    <w:rsid w:val="00130D01"/>
    <w:rsid w:val="001343C3"/>
    <w:rsid w:val="00140853"/>
    <w:rsid w:val="00141F7F"/>
    <w:rsid w:val="00176782"/>
    <w:rsid w:val="00191C6F"/>
    <w:rsid w:val="00193DA7"/>
    <w:rsid w:val="001A1F00"/>
    <w:rsid w:val="001B264B"/>
    <w:rsid w:val="001B70DE"/>
    <w:rsid w:val="001C4F56"/>
    <w:rsid w:val="001C70A1"/>
    <w:rsid w:val="001D193B"/>
    <w:rsid w:val="001D28E5"/>
    <w:rsid w:val="001D4BCF"/>
    <w:rsid w:val="001D74C1"/>
    <w:rsid w:val="001E228E"/>
    <w:rsid w:val="001E39CD"/>
    <w:rsid w:val="00205610"/>
    <w:rsid w:val="0021313E"/>
    <w:rsid w:val="00213820"/>
    <w:rsid w:val="002336D8"/>
    <w:rsid w:val="002433E3"/>
    <w:rsid w:val="0024429F"/>
    <w:rsid w:val="00293493"/>
    <w:rsid w:val="0029564E"/>
    <w:rsid w:val="002A411C"/>
    <w:rsid w:val="002B30D2"/>
    <w:rsid w:val="002B5EEC"/>
    <w:rsid w:val="002B738B"/>
    <w:rsid w:val="002C4A38"/>
    <w:rsid w:val="002E1986"/>
    <w:rsid w:val="002E53CC"/>
    <w:rsid w:val="00312DB4"/>
    <w:rsid w:val="00335DBA"/>
    <w:rsid w:val="0034103B"/>
    <w:rsid w:val="00363248"/>
    <w:rsid w:val="0037084F"/>
    <w:rsid w:val="00381B0F"/>
    <w:rsid w:val="003837A8"/>
    <w:rsid w:val="003975D1"/>
    <w:rsid w:val="003A2341"/>
    <w:rsid w:val="003A50A6"/>
    <w:rsid w:val="003C32F5"/>
    <w:rsid w:val="003D2471"/>
    <w:rsid w:val="003D579F"/>
    <w:rsid w:val="0040605D"/>
    <w:rsid w:val="0043489D"/>
    <w:rsid w:val="00437870"/>
    <w:rsid w:val="00441F08"/>
    <w:rsid w:val="00446C72"/>
    <w:rsid w:val="004475F5"/>
    <w:rsid w:val="00451C95"/>
    <w:rsid w:val="00462893"/>
    <w:rsid w:val="00466541"/>
    <w:rsid w:val="00466E68"/>
    <w:rsid w:val="0047616D"/>
    <w:rsid w:val="0048270E"/>
    <w:rsid w:val="00483546"/>
    <w:rsid w:val="00485547"/>
    <w:rsid w:val="004857BB"/>
    <w:rsid w:val="004A5861"/>
    <w:rsid w:val="004B28E3"/>
    <w:rsid w:val="004D1202"/>
    <w:rsid w:val="004E3986"/>
    <w:rsid w:val="004E4581"/>
    <w:rsid w:val="004E6A34"/>
    <w:rsid w:val="004F36BF"/>
    <w:rsid w:val="0050654E"/>
    <w:rsid w:val="00513D3B"/>
    <w:rsid w:val="005249BC"/>
    <w:rsid w:val="0054432F"/>
    <w:rsid w:val="00546D48"/>
    <w:rsid w:val="00547F49"/>
    <w:rsid w:val="005519FA"/>
    <w:rsid w:val="005560C2"/>
    <w:rsid w:val="00562CAF"/>
    <w:rsid w:val="00563E39"/>
    <w:rsid w:val="005661CE"/>
    <w:rsid w:val="00572BEA"/>
    <w:rsid w:val="005814F1"/>
    <w:rsid w:val="005848FD"/>
    <w:rsid w:val="00591706"/>
    <w:rsid w:val="00593B84"/>
    <w:rsid w:val="005B28B1"/>
    <w:rsid w:val="005C1B0F"/>
    <w:rsid w:val="005E0EC8"/>
    <w:rsid w:val="005E41E7"/>
    <w:rsid w:val="005F0610"/>
    <w:rsid w:val="005F0639"/>
    <w:rsid w:val="005F55DB"/>
    <w:rsid w:val="00604980"/>
    <w:rsid w:val="00636FB8"/>
    <w:rsid w:val="00637D46"/>
    <w:rsid w:val="00642F17"/>
    <w:rsid w:val="00657B33"/>
    <w:rsid w:val="00670D3B"/>
    <w:rsid w:val="00672336"/>
    <w:rsid w:val="00672933"/>
    <w:rsid w:val="00686D52"/>
    <w:rsid w:val="00695EBE"/>
    <w:rsid w:val="006A1C9F"/>
    <w:rsid w:val="006A549D"/>
    <w:rsid w:val="006B2FBB"/>
    <w:rsid w:val="006E089D"/>
    <w:rsid w:val="006E7D88"/>
    <w:rsid w:val="006F38F8"/>
    <w:rsid w:val="006F4280"/>
    <w:rsid w:val="0070143E"/>
    <w:rsid w:val="00702F6A"/>
    <w:rsid w:val="007356E5"/>
    <w:rsid w:val="007428D7"/>
    <w:rsid w:val="00743C93"/>
    <w:rsid w:val="00747C27"/>
    <w:rsid w:val="00785E04"/>
    <w:rsid w:val="007A15B8"/>
    <w:rsid w:val="007B238C"/>
    <w:rsid w:val="007B5151"/>
    <w:rsid w:val="007C0967"/>
    <w:rsid w:val="007C2616"/>
    <w:rsid w:val="007C37F3"/>
    <w:rsid w:val="007D75C3"/>
    <w:rsid w:val="007D7C1A"/>
    <w:rsid w:val="007D7DD9"/>
    <w:rsid w:val="007E2690"/>
    <w:rsid w:val="007E5165"/>
    <w:rsid w:val="007E67A6"/>
    <w:rsid w:val="007F1569"/>
    <w:rsid w:val="007F5112"/>
    <w:rsid w:val="0080703D"/>
    <w:rsid w:val="00822130"/>
    <w:rsid w:val="0083631B"/>
    <w:rsid w:val="008431DA"/>
    <w:rsid w:val="00850319"/>
    <w:rsid w:val="00887D2F"/>
    <w:rsid w:val="00896C60"/>
    <w:rsid w:val="00896FFE"/>
    <w:rsid w:val="008A545B"/>
    <w:rsid w:val="008B3899"/>
    <w:rsid w:val="008E0FF1"/>
    <w:rsid w:val="008F0959"/>
    <w:rsid w:val="008F672D"/>
    <w:rsid w:val="008F783B"/>
    <w:rsid w:val="0090185A"/>
    <w:rsid w:val="00906133"/>
    <w:rsid w:val="009229EB"/>
    <w:rsid w:val="00924C08"/>
    <w:rsid w:val="00925DF3"/>
    <w:rsid w:val="00934B2A"/>
    <w:rsid w:val="0094123C"/>
    <w:rsid w:val="009413AE"/>
    <w:rsid w:val="00942835"/>
    <w:rsid w:val="009522DD"/>
    <w:rsid w:val="00953D7C"/>
    <w:rsid w:val="009605B3"/>
    <w:rsid w:val="00984397"/>
    <w:rsid w:val="009878E9"/>
    <w:rsid w:val="00995C3F"/>
    <w:rsid w:val="009965BB"/>
    <w:rsid w:val="009A0348"/>
    <w:rsid w:val="009A25D1"/>
    <w:rsid w:val="009B09FF"/>
    <w:rsid w:val="009C3A9B"/>
    <w:rsid w:val="009C593F"/>
    <w:rsid w:val="009D6B5D"/>
    <w:rsid w:val="009D7D13"/>
    <w:rsid w:val="009E0B9B"/>
    <w:rsid w:val="009E1FD1"/>
    <w:rsid w:val="009E74DE"/>
    <w:rsid w:val="009F23E7"/>
    <w:rsid w:val="00A04EBC"/>
    <w:rsid w:val="00A14B2D"/>
    <w:rsid w:val="00A16992"/>
    <w:rsid w:val="00A229A1"/>
    <w:rsid w:val="00A2503D"/>
    <w:rsid w:val="00A27059"/>
    <w:rsid w:val="00A30AE2"/>
    <w:rsid w:val="00A35987"/>
    <w:rsid w:val="00A36A20"/>
    <w:rsid w:val="00A547A1"/>
    <w:rsid w:val="00A707EA"/>
    <w:rsid w:val="00A713F9"/>
    <w:rsid w:val="00A76160"/>
    <w:rsid w:val="00A84D0D"/>
    <w:rsid w:val="00A91F6A"/>
    <w:rsid w:val="00AA5A06"/>
    <w:rsid w:val="00AA5CB1"/>
    <w:rsid w:val="00AB259A"/>
    <w:rsid w:val="00AC4DA1"/>
    <w:rsid w:val="00AC6C1B"/>
    <w:rsid w:val="00AD0F33"/>
    <w:rsid w:val="00AE4F9A"/>
    <w:rsid w:val="00AF555F"/>
    <w:rsid w:val="00AF6220"/>
    <w:rsid w:val="00B158B7"/>
    <w:rsid w:val="00B22755"/>
    <w:rsid w:val="00B2391F"/>
    <w:rsid w:val="00B24C8C"/>
    <w:rsid w:val="00B2531C"/>
    <w:rsid w:val="00B70674"/>
    <w:rsid w:val="00B9457F"/>
    <w:rsid w:val="00BA2351"/>
    <w:rsid w:val="00BB5BA4"/>
    <w:rsid w:val="00BC6084"/>
    <w:rsid w:val="00BE31C7"/>
    <w:rsid w:val="00BF0779"/>
    <w:rsid w:val="00C04A31"/>
    <w:rsid w:val="00C07458"/>
    <w:rsid w:val="00C07703"/>
    <w:rsid w:val="00C23A6C"/>
    <w:rsid w:val="00C27003"/>
    <w:rsid w:val="00C30FEB"/>
    <w:rsid w:val="00C52C5D"/>
    <w:rsid w:val="00C60577"/>
    <w:rsid w:val="00C635EE"/>
    <w:rsid w:val="00C66526"/>
    <w:rsid w:val="00C772E0"/>
    <w:rsid w:val="00C85855"/>
    <w:rsid w:val="00C918BB"/>
    <w:rsid w:val="00C921F9"/>
    <w:rsid w:val="00CB5A20"/>
    <w:rsid w:val="00CC5D2A"/>
    <w:rsid w:val="00CD5A98"/>
    <w:rsid w:val="00CD6381"/>
    <w:rsid w:val="00CF4F20"/>
    <w:rsid w:val="00D006A0"/>
    <w:rsid w:val="00D04ED6"/>
    <w:rsid w:val="00D20ABD"/>
    <w:rsid w:val="00D20CA3"/>
    <w:rsid w:val="00D22F73"/>
    <w:rsid w:val="00D47CB4"/>
    <w:rsid w:val="00D52220"/>
    <w:rsid w:val="00D56C3F"/>
    <w:rsid w:val="00D620F6"/>
    <w:rsid w:val="00D6222C"/>
    <w:rsid w:val="00D70E53"/>
    <w:rsid w:val="00D70E9F"/>
    <w:rsid w:val="00D75C77"/>
    <w:rsid w:val="00D91926"/>
    <w:rsid w:val="00D92AB5"/>
    <w:rsid w:val="00D930CE"/>
    <w:rsid w:val="00D936D3"/>
    <w:rsid w:val="00DD50C9"/>
    <w:rsid w:val="00DE7B64"/>
    <w:rsid w:val="00E030C1"/>
    <w:rsid w:val="00E04D11"/>
    <w:rsid w:val="00E1103B"/>
    <w:rsid w:val="00E12E34"/>
    <w:rsid w:val="00E13EA4"/>
    <w:rsid w:val="00E25467"/>
    <w:rsid w:val="00E26D15"/>
    <w:rsid w:val="00E353AC"/>
    <w:rsid w:val="00E356D1"/>
    <w:rsid w:val="00E41AA6"/>
    <w:rsid w:val="00E57029"/>
    <w:rsid w:val="00E624FC"/>
    <w:rsid w:val="00E62A34"/>
    <w:rsid w:val="00E70B6F"/>
    <w:rsid w:val="00E72A08"/>
    <w:rsid w:val="00E75F32"/>
    <w:rsid w:val="00E85FC1"/>
    <w:rsid w:val="00E87B14"/>
    <w:rsid w:val="00EB1179"/>
    <w:rsid w:val="00EB45DB"/>
    <w:rsid w:val="00EB511E"/>
    <w:rsid w:val="00EC165F"/>
    <w:rsid w:val="00ED1021"/>
    <w:rsid w:val="00ED6168"/>
    <w:rsid w:val="00EE3483"/>
    <w:rsid w:val="00EF6332"/>
    <w:rsid w:val="00F03083"/>
    <w:rsid w:val="00F075F6"/>
    <w:rsid w:val="00F1086F"/>
    <w:rsid w:val="00F13F3F"/>
    <w:rsid w:val="00F171ED"/>
    <w:rsid w:val="00F43F96"/>
    <w:rsid w:val="00F4414D"/>
    <w:rsid w:val="00F45CFA"/>
    <w:rsid w:val="00F53B83"/>
    <w:rsid w:val="00F864D2"/>
    <w:rsid w:val="00F90DB6"/>
    <w:rsid w:val="00F97175"/>
    <w:rsid w:val="00FA686B"/>
    <w:rsid w:val="00FB5F15"/>
    <w:rsid w:val="00FC04A5"/>
    <w:rsid w:val="00FC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C7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 字元"/>
    <w:basedOn w:val="Normal"/>
    <w:uiPriority w:val="99"/>
    <w:semiHidden/>
    <w:rsid w:val="00995C3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0">
    <w:name w:val="字元 字元 字元 字元 字元 字元 字元 字元 字元 字元 字元"/>
    <w:basedOn w:val="Normal"/>
    <w:uiPriority w:val="99"/>
    <w:semiHidden/>
    <w:rsid w:val="00A761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76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0DB6"/>
    <w:rPr>
      <w:rFonts w:cs="Times New Roman"/>
      <w:kern w:val="2"/>
    </w:rPr>
  </w:style>
  <w:style w:type="paragraph" w:customStyle="1" w:styleId="1">
    <w:name w:val="字元1 字元 字元 字元 字元"/>
    <w:basedOn w:val="Normal"/>
    <w:uiPriority w:val="99"/>
    <w:semiHidden/>
    <w:rsid w:val="00A761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A76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60C3D"/>
    <w:rPr>
      <w:sz w:val="20"/>
      <w:szCs w:val="20"/>
    </w:rPr>
  </w:style>
  <w:style w:type="character" w:styleId="Hyperlink">
    <w:name w:val="Hyperlink"/>
    <w:basedOn w:val="DefaultParagraphFont"/>
    <w:uiPriority w:val="99"/>
    <w:rsid w:val="00E57029"/>
    <w:rPr>
      <w:rFonts w:cs="Times New Roman"/>
      <w:color w:val="0000FF"/>
      <w:u w:val="single"/>
    </w:rPr>
  </w:style>
  <w:style w:type="paragraph" w:customStyle="1" w:styleId="a1">
    <w:name w:val="字元 字元 字元"/>
    <w:basedOn w:val="Normal"/>
    <w:uiPriority w:val="99"/>
    <w:semiHidden/>
    <w:rsid w:val="00E5702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E0B9B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C3D"/>
    <w:rPr>
      <w:rFonts w:asciiTheme="majorHAnsi" w:eastAsiaTheme="majorEastAsia" w:hAnsiTheme="majorHAnsi" w:cstheme="majorBidi"/>
      <w:sz w:val="0"/>
      <w:szCs w:val="0"/>
    </w:rPr>
  </w:style>
  <w:style w:type="character" w:styleId="FollowedHyperlink">
    <w:name w:val="FollowedHyperlink"/>
    <w:basedOn w:val="DefaultParagraphFont"/>
    <w:uiPriority w:val="99"/>
    <w:rsid w:val="00483546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9C593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字元 字元 字元 字元"/>
    <w:basedOn w:val="Normal"/>
    <w:uiPriority w:val="99"/>
    <w:semiHidden/>
    <w:rsid w:val="005661C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9878E9"/>
    <w:pPr>
      <w:widowControl/>
      <w:spacing w:after="200" w:line="276" w:lineRule="auto"/>
      <w:ind w:left="720"/>
      <w:contextualSpacing/>
    </w:pPr>
    <w:rPr>
      <w:rFonts w:ascii="Cambria" w:hAnsi="Cambria"/>
      <w:kern w:val="0"/>
      <w:sz w:val="22"/>
      <w:szCs w:val="22"/>
      <w:lang w:eastAsia="en-US"/>
    </w:rPr>
  </w:style>
  <w:style w:type="paragraph" w:customStyle="1" w:styleId="10">
    <w:name w:val="字元 字元 字元 字元1"/>
    <w:basedOn w:val="Normal"/>
    <w:uiPriority w:val="99"/>
    <w:semiHidden/>
    <w:rsid w:val="00D04ED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1408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d.service@eeft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</Pages>
  <Words>164</Words>
  <Characters>941</Characters>
  <Application>Microsoft Office Outlook</Application>
  <DocSecurity>0</DocSecurity>
  <Lines>0</Lines>
  <Paragraphs>0</Paragraphs>
  <ScaleCrop>false</ScaleCrop>
  <Manager>武荖坑暨羅東運動公園環教中心</Manager>
  <Company>宜蘭縣國民教育輔導團環教議題輔導小組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2014野望影展到校服務申請表-羅東自然教育中心</dc:title>
  <dc:subject/>
  <dc:creator>汪俊良;劉雅玲</dc:creator>
  <cp:keywords/>
  <dc:description/>
  <cp:lastModifiedBy>admin</cp:lastModifiedBy>
  <cp:revision>31</cp:revision>
  <cp:lastPrinted>2014-09-18T06:15:00Z</cp:lastPrinted>
  <dcterms:created xsi:type="dcterms:W3CDTF">2014-08-25T02:20:00Z</dcterms:created>
  <dcterms:modified xsi:type="dcterms:W3CDTF">2014-09-18T06:15:00Z</dcterms:modified>
</cp:coreProperties>
</file>