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9F" w:rsidRDefault="00CD559F"/>
    <w:tbl>
      <w:tblPr>
        <w:tblpPr w:leftFromText="180" w:rightFromText="180" w:vertAnchor="text" w:horzAnchor="margin" w:tblpXSpec="center" w:tblpY="1309"/>
        <w:tblW w:w="10252" w:type="dxa"/>
        <w:tblCellMar>
          <w:left w:w="28" w:type="dxa"/>
          <w:right w:w="28" w:type="dxa"/>
        </w:tblCellMar>
        <w:tblLook w:val="00A0"/>
      </w:tblPr>
      <w:tblGrid>
        <w:gridCol w:w="728"/>
        <w:gridCol w:w="728"/>
        <w:gridCol w:w="728"/>
        <w:gridCol w:w="728"/>
        <w:gridCol w:w="926"/>
        <w:gridCol w:w="578"/>
        <w:gridCol w:w="734"/>
        <w:gridCol w:w="728"/>
        <w:gridCol w:w="728"/>
        <w:gridCol w:w="728"/>
        <w:gridCol w:w="734"/>
        <w:gridCol w:w="728"/>
        <w:gridCol w:w="728"/>
        <w:gridCol w:w="728"/>
      </w:tblGrid>
      <w:tr w:rsidR="00CD559F" w:rsidRPr="00B6557C" w:rsidTr="00364F23">
        <w:trPr>
          <w:trHeight w:val="592"/>
        </w:trPr>
        <w:tc>
          <w:tcPr>
            <w:tcW w:w="728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b/>
                <w:bCs/>
                <w:kern w:val="0"/>
                <w:sz w:val="40"/>
                <w:szCs w:val="40"/>
              </w:rPr>
            </w:pPr>
            <w:r w:rsidRPr="00B6557C">
              <w:rPr>
                <w:rFonts w:ascii="標楷體" w:hAnsi="標楷體" w:cs="新細明體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728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b/>
                <w:bCs/>
                <w:kern w:val="0"/>
                <w:sz w:val="40"/>
                <w:szCs w:val="40"/>
              </w:rPr>
            </w:pPr>
            <w:r w:rsidRPr="00B6557C">
              <w:rPr>
                <w:rFonts w:ascii="標楷體" w:hAnsi="標楷體" w:cs="新細明體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728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b/>
                <w:bCs/>
                <w:kern w:val="0"/>
                <w:sz w:val="40"/>
                <w:szCs w:val="40"/>
              </w:rPr>
            </w:pPr>
            <w:r w:rsidRPr="00B6557C">
              <w:rPr>
                <w:rFonts w:ascii="標楷體" w:hAnsi="標楷體" w:cs="新細明體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728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b/>
                <w:bCs/>
                <w:kern w:val="0"/>
                <w:sz w:val="40"/>
                <w:szCs w:val="40"/>
              </w:rPr>
            </w:pPr>
            <w:r w:rsidRPr="00B6557C">
              <w:rPr>
                <w:rFonts w:ascii="標楷體" w:hAnsi="標楷體" w:cs="新細明體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926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b/>
                <w:bCs/>
                <w:kern w:val="0"/>
                <w:sz w:val="40"/>
                <w:szCs w:val="40"/>
              </w:rPr>
            </w:pPr>
            <w:r w:rsidRPr="00B6557C">
              <w:rPr>
                <w:rFonts w:ascii="標楷體" w:hAnsi="標楷體" w:cs="新細明體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578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b/>
                <w:bCs/>
                <w:kern w:val="0"/>
                <w:sz w:val="40"/>
                <w:szCs w:val="40"/>
              </w:rPr>
            </w:pPr>
            <w:r w:rsidRPr="00B6557C">
              <w:rPr>
                <w:rFonts w:ascii="標楷體" w:hAnsi="標楷體" w:cs="新細明體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734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b/>
                <w:bCs/>
                <w:kern w:val="0"/>
                <w:sz w:val="40"/>
                <w:szCs w:val="40"/>
              </w:rPr>
            </w:pPr>
            <w:r w:rsidRPr="00B6557C">
              <w:rPr>
                <w:rFonts w:ascii="標楷體" w:hAnsi="標楷體" w:cs="新細明體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728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b/>
                <w:bCs/>
                <w:kern w:val="0"/>
                <w:sz w:val="40"/>
                <w:szCs w:val="40"/>
              </w:rPr>
            </w:pPr>
            <w:r w:rsidRPr="00B6557C">
              <w:rPr>
                <w:rFonts w:ascii="標楷體" w:hAnsi="標楷體" w:cs="新細明體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728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b/>
                <w:bCs/>
                <w:kern w:val="0"/>
                <w:sz w:val="40"/>
                <w:szCs w:val="40"/>
              </w:rPr>
            </w:pPr>
            <w:r w:rsidRPr="00B6557C">
              <w:rPr>
                <w:rFonts w:ascii="標楷體" w:hAnsi="標楷體" w:cs="新細明體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728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b/>
                <w:bCs/>
                <w:kern w:val="0"/>
                <w:sz w:val="28"/>
                <w:szCs w:val="28"/>
              </w:rPr>
              <w:t>側門</w:t>
            </w:r>
          </w:p>
        </w:tc>
        <w:tc>
          <w:tcPr>
            <w:tcW w:w="734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b/>
                <w:bCs/>
                <w:kern w:val="0"/>
                <w:sz w:val="40"/>
                <w:szCs w:val="40"/>
              </w:rPr>
            </w:pPr>
            <w:r w:rsidRPr="00B6557C">
              <w:rPr>
                <w:rFonts w:ascii="標楷體" w:hAnsi="標楷體" w:cs="新細明體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728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b/>
                <w:bCs/>
                <w:kern w:val="0"/>
                <w:sz w:val="40"/>
                <w:szCs w:val="40"/>
              </w:rPr>
            </w:pPr>
            <w:r w:rsidRPr="00B6557C">
              <w:rPr>
                <w:rFonts w:ascii="標楷體" w:hAnsi="標楷體" w:cs="新細明體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728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b/>
                <w:bCs/>
                <w:kern w:val="0"/>
                <w:sz w:val="40"/>
                <w:szCs w:val="40"/>
              </w:rPr>
            </w:pPr>
            <w:r w:rsidRPr="00B6557C">
              <w:rPr>
                <w:rFonts w:ascii="標楷體" w:hAnsi="標楷體" w:cs="新細明體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728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b/>
                <w:bCs/>
                <w:kern w:val="0"/>
                <w:sz w:val="40"/>
                <w:szCs w:val="40"/>
              </w:rPr>
            </w:pPr>
            <w:r w:rsidRPr="00B6557C">
              <w:rPr>
                <w:rFonts w:ascii="標楷體" w:hAnsi="標楷體" w:cs="新細明體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</w:tr>
      <w:tr w:rsidR="00CD559F" w:rsidRPr="00B6557C" w:rsidTr="00364F23">
        <w:trPr>
          <w:trHeight w:val="546"/>
        </w:trPr>
        <w:tc>
          <w:tcPr>
            <w:tcW w:w="72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7FEE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A301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7FEE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A302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D7FEE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A303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FF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FF0000"/>
                <w:kern w:val="0"/>
                <w:sz w:val="20"/>
                <w:szCs w:val="20"/>
              </w:rPr>
              <w:t>3F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D559F" w:rsidRPr="00B6557C" w:rsidTr="00364F23">
        <w:trPr>
          <w:trHeight w:val="539"/>
        </w:trPr>
        <w:tc>
          <w:tcPr>
            <w:tcW w:w="72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7FEE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A201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7FEE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A202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D7FEE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A203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FF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FF0000"/>
                <w:kern w:val="0"/>
                <w:sz w:val="20"/>
                <w:szCs w:val="20"/>
              </w:rPr>
              <w:t>2F    3F</w:t>
            </w:r>
          </w:p>
        </w:tc>
        <w:tc>
          <w:tcPr>
            <w:tcW w:w="57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03B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B301</w:t>
            </w:r>
          </w:p>
        </w:tc>
        <w:tc>
          <w:tcPr>
            <w:tcW w:w="7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03B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B302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03B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B303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9D8FF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B304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69D8FF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B305</w:t>
            </w:r>
          </w:p>
        </w:tc>
        <w:tc>
          <w:tcPr>
            <w:tcW w:w="7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69D8FF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C301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FF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FF0000"/>
                <w:kern w:val="0"/>
                <w:sz w:val="20"/>
                <w:szCs w:val="20"/>
              </w:rPr>
              <w:t>3F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D559F" w:rsidRPr="00B6557C" w:rsidTr="00364F23">
        <w:trPr>
          <w:trHeight w:val="194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廚房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A101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A102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A103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FF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FF0000"/>
                <w:kern w:val="0"/>
                <w:sz w:val="20"/>
                <w:szCs w:val="20"/>
              </w:rPr>
              <w:t>1F    2</w:t>
            </w:r>
            <w:r>
              <w:rPr>
                <w:rFonts w:ascii="標楷體" w:hAnsi="標楷體" w:cs="新細明體"/>
                <w:color w:val="FF0000"/>
                <w:kern w:val="0"/>
                <w:sz w:val="20"/>
                <w:szCs w:val="20"/>
              </w:rPr>
              <w:t>F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03B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B201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03B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B202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03B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B203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9D8FF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B204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69D8FF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B205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69D8FF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C201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FF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FF0000"/>
                <w:kern w:val="0"/>
                <w:sz w:val="20"/>
                <w:szCs w:val="20"/>
              </w:rPr>
              <w:t>2F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993300"/>
                <w:kern w:val="0"/>
                <w:sz w:val="20"/>
                <w:szCs w:val="20"/>
              </w:rPr>
            </w:pPr>
          </w:p>
        </w:tc>
      </w:tr>
      <w:tr w:rsidR="00CD559F" w:rsidRPr="00B6557C" w:rsidTr="00364F23">
        <w:trPr>
          <w:trHeight w:val="194"/>
        </w:trPr>
        <w:tc>
          <w:tcPr>
            <w:tcW w:w="7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D7FEE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 xml:space="preserve">A </w:t>
            </w: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樓梯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D03B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 xml:space="preserve">B </w:t>
            </w: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樓梯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B101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>
              <w:rPr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7" o:spid="_x0000_s1026" type="#_x0000_t34" style="position:absolute;left:0;text-align:left;margin-left:17pt;margin-top:20.25pt;width:175.8pt;height:156.15pt;rotation:90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" adj="2187" strokecolor="#4bacc6" strokeweight="2.25pt">
                  <v:stroke endarrow="block"/>
                </v:shape>
              </w:pict>
            </w: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B102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B103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B104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B105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C101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000000" w:fill="69D8FF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C1</w:t>
            </w: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樓梯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FF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FF0000"/>
                <w:kern w:val="0"/>
                <w:sz w:val="20"/>
                <w:szCs w:val="20"/>
              </w:rPr>
              <w:t>2F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FF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FF0000"/>
                <w:kern w:val="0"/>
                <w:sz w:val="20"/>
                <w:szCs w:val="20"/>
              </w:rPr>
              <w:t>3F</w:t>
            </w:r>
          </w:p>
        </w:tc>
      </w:tr>
      <w:tr w:rsidR="00CD559F" w:rsidRPr="00B6557C" w:rsidTr="00364F23">
        <w:trPr>
          <w:trHeight w:val="194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w:pict>
                <v:shape id="AutoShape 6" o:spid="_x0000_s1027" type="#_x0000_t34" style="position:absolute;left:0;text-align:left;margin-left:-3.95pt;margin-top:26.4pt;width:110.35pt;height:54.25pt;rotation:90;flip:x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" adj="10795" strokecolor="#ffc000" strokeweight="3pt">
                  <v:stroke endarrow="block"/>
                  <v:shadow color="#7f7f7f" opacity=".5" offset="1pt"/>
                </v:shape>
              </w:pict>
            </w:r>
            <w:r w:rsidRPr="00B6557C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>
              <w:rPr>
                <w:noProof/>
              </w:rPr>
              <w:pict>
                <v:shape id="AutoShape 9" o:spid="_x0000_s1028" type="#_x0000_t34" style="position:absolute;left:0;text-align:left;margin-left:-47.35pt;margin-top:79.4pt;width:217.7pt;height:93.5pt;rotation:90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" adj="1245" strokecolor="#92d050" strokeweight="2.25pt">
                  <v:stroke endarrow="block"/>
                </v:shape>
              </w:pic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FF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C102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D8FF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C202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69D8FF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C302</w:t>
            </w:r>
          </w:p>
        </w:tc>
      </w:tr>
      <w:tr w:rsidR="00CD559F" w:rsidRPr="00B6557C" w:rsidTr="00364F23">
        <w:trPr>
          <w:trHeight w:val="194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18FC2E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C2</w:t>
            </w: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樓梯</w:t>
            </w:r>
          </w:p>
        </w:tc>
        <w:tc>
          <w:tcPr>
            <w:tcW w:w="7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C103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18FC2E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C203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18FC2E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C303</w:t>
            </w:r>
          </w:p>
        </w:tc>
      </w:tr>
      <w:tr w:rsidR="00CD559F" w:rsidRPr="00B6557C" w:rsidTr="00364F23">
        <w:trPr>
          <w:trHeight w:val="194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right"/>
              <w:rPr>
                <w:rFonts w:ascii="標楷體" w:cs="新細明體"/>
                <w:color w:val="FF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C105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C104</w:t>
            </w:r>
          </w:p>
        </w:tc>
        <w:tc>
          <w:tcPr>
            <w:tcW w:w="7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</w:tr>
      <w:tr w:rsidR="00CD559F" w:rsidRPr="00B6557C" w:rsidTr="00364F23">
        <w:trPr>
          <w:trHeight w:val="187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right"/>
              <w:rPr>
                <w:rFonts w:ascii="標楷體" w:cs="新細明體"/>
                <w:color w:val="FF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FF0000"/>
                <w:kern w:val="0"/>
                <w:sz w:val="20"/>
                <w:szCs w:val="20"/>
              </w:rPr>
              <w:t>2F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18FC2E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C206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18FC2E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C205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18FC2E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C204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</w:tr>
      <w:tr w:rsidR="00CD559F" w:rsidRPr="00B6557C" w:rsidTr="00364F23">
        <w:trPr>
          <w:trHeight w:val="187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 xml:space="preserve">A  </w:t>
            </w: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疏</w:t>
            </w: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 xml:space="preserve"> </w:t>
            </w: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散</w:t>
            </w: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 xml:space="preserve"> </w:t>
            </w: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區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right"/>
              <w:rPr>
                <w:rFonts w:ascii="標楷體" w:cs="新細明體"/>
                <w:color w:val="FF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FF0000"/>
                <w:kern w:val="0"/>
                <w:sz w:val="20"/>
                <w:szCs w:val="20"/>
              </w:rPr>
              <w:t>3F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18FC2E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C306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18FC2E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C305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18FC2E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C304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003300"/>
                <w:kern w:val="0"/>
                <w:sz w:val="20"/>
                <w:szCs w:val="20"/>
              </w:rPr>
            </w:pPr>
          </w:p>
        </w:tc>
      </w:tr>
      <w:tr w:rsidR="00CD559F" w:rsidRPr="00B6557C" w:rsidTr="00364F23">
        <w:trPr>
          <w:trHeight w:val="194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dashed" w:sz="8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FF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 w:hint="eastAsia"/>
                <w:color w:val="FF0000"/>
                <w:kern w:val="0"/>
                <w:sz w:val="20"/>
                <w:szCs w:val="20"/>
              </w:rPr>
              <w:t>走</w:t>
            </w:r>
            <w:r w:rsidRPr="00B6557C">
              <w:rPr>
                <w:rFonts w:ascii="標楷體" w:hAnsi="標楷體" w:cs="新細明體"/>
                <w:color w:val="FF0000"/>
                <w:kern w:val="0"/>
                <w:sz w:val="20"/>
                <w:szCs w:val="20"/>
              </w:rPr>
              <w:t xml:space="preserve"> </w:t>
            </w:r>
            <w:r w:rsidRPr="00B6557C">
              <w:rPr>
                <w:rFonts w:ascii="標楷體" w:hAnsi="標楷體" w:cs="新細明體" w:hint="eastAsia"/>
                <w:color w:val="FF0000"/>
                <w:kern w:val="0"/>
                <w:sz w:val="20"/>
                <w:szCs w:val="20"/>
              </w:rPr>
              <w:t>廊</w:t>
            </w:r>
          </w:p>
        </w:tc>
        <w:tc>
          <w:tcPr>
            <w:tcW w:w="734" w:type="dxa"/>
            <w:tcBorders>
              <w:top w:val="nil"/>
              <w:left w:val="dashed" w:sz="8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FF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FF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333399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B6557C">
              <w:rPr>
                <w:rFonts w:ascii="標楷體" w:hAnsi="標楷體" w:cs="新細明體"/>
                <w:color w:val="333399"/>
                <w:kern w:val="0"/>
                <w:sz w:val="20"/>
                <w:szCs w:val="20"/>
              </w:rPr>
              <w:t xml:space="preserve"> </w:t>
            </w:r>
          </w:p>
        </w:tc>
      </w:tr>
      <w:tr w:rsidR="00CD559F" w:rsidRPr="00B6557C" w:rsidTr="00364F23">
        <w:trPr>
          <w:trHeight w:val="43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 xml:space="preserve">B  </w:t>
            </w: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疏</w:t>
            </w: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 xml:space="preserve"> </w:t>
            </w: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散</w:t>
            </w: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 xml:space="preserve"> </w:t>
            </w: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區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D101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D201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D301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</w:tr>
      <w:tr w:rsidR="00CD559F" w:rsidRPr="00B6557C" w:rsidTr="00364F23">
        <w:trPr>
          <w:trHeight w:val="194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>
              <w:rPr>
                <w:noProof/>
              </w:rPr>
              <w:pict>
                <v:shape id="AutoShape 10" o:spid="_x0000_s1029" type="#_x0000_t34" style="position:absolute;left:0;text-align:left;margin-left:-11.15pt;margin-top:14pt;width:96.3pt;height:67.7pt;rotation:90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" strokecolor="yellow" strokeweight="2.25pt">
                  <v:stroke endarrow="block"/>
                </v:shape>
              </w:pic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D1</w:t>
            </w: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樓梯</w:t>
            </w:r>
          </w:p>
        </w:tc>
        <w:tc>
          <w:tcPr>
            <w:tcW w:w="728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D202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D302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D559F" w:rsidRPr="00B6557C" w:rsidTr="00364F23">
        <w:trPr>
          <w:trHeight w:val="194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 xml:space="preserve">C1 </w:t>
            </w: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疏</w:t>
            </w: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 xml:space="preserve"> </w:t>
            </w: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散</w:t>
            </w: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 xml:space="preserve"> </w:t>
            </w: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區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D103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D203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D303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D559F" w:rsidRPr="00B6557C" w:rsidTr="00364F23">
        <w:trPr>
          <w:trHeight w:val="187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D104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E6054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D204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D304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b/>
                <w:kern w:val="0"/>
                <w:sz w:val="26"/>
                <w:szCs w:val="26"/>
              </w:rPr>
            </w:pPr>
            <w:r w:rsidRPr="00101D16">
              <w:rPr>
                <w:rFonts w:ascii="標楷體" w:hAnsi="標楷體" w:cs="新細明體" w:hint="eastAsia"/>
                <w:b/>
                <w:kern w:val="0"/>
                <w:sz w:val="26"/>
                <w:szCs w:val="26"/>
              </w:rPr>
              <w:t>正門</w:t>
            </w:r>
          </w:p>
        </w:tc>
      </w:tr>
      <w:tr w:rsidR="00CD559F" w:rsidRPr="00B6557C" w:rsidTr="00364F23">
        <w:trPr>
          <w:trHeight w:val="187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 xml:space="preserve">C2 </w:t>
            </w: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疏</w:t>
            </w: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 xml:space="preserve"> </w:t>
            </w: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散</w:t>
            </w: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 xml:space="preserve"> </w:t>
            </w: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區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D105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E6054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D205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E6054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D305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D559F" w:rsidRPr="00B6557C" w:rsidTr="00364F23">
        <w:trPr>
          <w:trHeight w:val="194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>
              <w:rPr>
                <w:noProof/>
              </w:rPr>
              <w:pict>
                <v:shape id="AutoShape 11" o:spid="_x0000_s1030" type="#_x0000_t34" style="position:absolute;left:0;text-align:left;margin-left:23.8pt;margin-top:20pt;width:58pt;height:38.9pt;rotation:9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" adj="21246" strokecolor="#e36c0a" strokeweight="2.25pt">
                  <v:stroke endarrow="block"/>
                </v:shape>
              </w:pic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E6054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D2</w:t>
            </w: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樓梯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D106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F01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D206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E6054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D306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D559F" w:rsidRPr="00B6557C" w:rsidTr="00364F23">
        <w:trPr>
          <w:trHeight w:val="194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 xml:space="preserve">D1 </w:t>
            </w: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疏</w:t>
            </w: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 xml:space="preserve"> </w:t>
            </w: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散</w:t>
            </w: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 xml:space="preserve"> </w:t>
            </w: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區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D107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F01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D207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E6054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D307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CD559F" w:rsidRPr="00B6557C" w:rsidTr="00364F23">
        <w:trPr>
          <w:trHeight w:val="194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dashed" w:sz="8" w:space="0" w:color="auto"/>
              <w:bottom w:val="single" w:sz="12" w:space="0" w:color="auto"/>
              <w:right w:val="dashed" w:sz="8" w:space="0" w:color="auto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FF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 w:hint="eastAsia"/>
                <w:color w:val="FF0000"/>
                <w:kern w:val="0"/>
                <w:sz w:val="20"/>
                <w:szCs w:val="20"/>
              </w:rPr>
              <w:t>走</w:t>
            </w:r>
            <w:r w:rsidRPr="00B6557C">
              <w:rPr>
                <w:rFonts w:ascii="標楷體" w:hAnsi="標楷體" w:cs="新細明體"/>
                <w:color w:val="FF0000"/>
                <w:kern w:val="0"/>
                <w:sz w:val="20"/>
                <w:szCs w:val="20"/>
              </w:rPr>
              <w:t xml:space="preserve"> </w:t>
            </w:r>
            <w:r w:rsidRPr="00B6557C">
              <w:rPr>
                <w:rFonts w:ascii="標楷體" w:hAnsi="標楷體" w:cs="新細明體" w:hint="eastAsia"/>
                <w:color w:val="FF0000"/>
                <w:kern w:val="0"/>
                <w:sz w:val="20"/>
                <w:szCs w:val="20"/>
              </w:rPr>
              <w:t>廊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D559F" w:rsidRPr="00B6557C" w:rsidTr="00364F23">
        <w:trPr>
          <w:trHeight w:val="194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9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>
              <w:rPr>
                <w:noProof/>
              </w:rPr>
              <w:pict>
                <v:shape id="AutoShape 12" o:spid="_x0000_s1031" type="#_x0000_t34" style="position:absolute;left:0;text-align:left;margin-left:145.7pt;margin-top:9.5pt;width:74.9pt;height:39.35pt;rotation:180;flip:y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" adj="7555" strokecolor="#92d050" strokeweight="2.25pt">
                  <v:stroke endarrow="block"/>
                </v:shape>
              </w:pict>
            </w: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 xml:space="preserve">D2 </w:t>
            </w: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疏</w:t>
            </w: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 xml:space="preserve"> </w:t>
            </w: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散</w:t>
            </w: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 xml:space="preserve"> </w:t>
            </w: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區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F01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 xml:space="preserve">E </w:t>
            </w: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樓梯</w:t>
            </w:r>
          </w:p>
        </w:tc>
        <w:tc>
          <w:tcPr>
            <w:tcW w:w="7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D559F" w:rsidRPr="00B6557C" w:rsidTr="00364F23">
        <w:trPr>
          <w:trHeight w:val="194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right"/>
              <w:rPr>
                <w:rFonts w:ascii="標楷體" w:cs="新細明體"/>
                <w:color w:val="FF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FF0000"/>
                <w:kern w:val="0"/>
                <w:sz w:val="20"/>
                <w:szCs w:val="20"/>
              </w:rPr>
              <w:t>2F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F01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E201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F01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E202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0CF01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E203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FF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FF0000"/>
                <w:kern w:val="0"/>
                <w:sz w:val="20"/>
                <w:szCs w:val="20"/>
              </w:rPr>
              <w:t>2F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D559F" w:rsidRPr="00B6557C" w:rsidTr="00364F23">
        <w:trPr>
          <w:trHeight w:val="187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 xml:space="preserve">E  </w:t>
            </w: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疏</w:t>
            </w: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 xml:space="preserve"> </w:t>
            </w: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散</w:t>
            </w: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 xml:space="preserve"> </w:t>
            </w: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區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right"/>
              <w:rPr>
                <w:rFonts w:ascii="標楷體" w:cs="新細明體"/>
                <w:color w:val="FF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FF0000"/>
                <w:kern w:val="0"/>
                <w:sz w:val="20"/>
                <w:szCs w:val="20"/>
              </w:rPr>
              <w:t>1F</w:t>
            </w:r>
          </w:p>
        </w:tc>
        <w:tc>
          <w:tcPr>
            <w:tcW w:w="7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E101</w:t>
            </w:r>
          </w:p>
        </w:tc>
        <w:tc>
          <w:tcPr>
            <w:tcW w:w="146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E102</w:t>
            </w:r>
          </w:p>
        </w:tc>
        <w:tc>
          <w:tcPr>
            <w:tcW w:w="7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FF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color w:val="FF0000"/>
                <w:kern w:val="0"/>
                <w:sz w:val="20"/>
                <w:szCs w:val="20"/>
              </w:rPr>
              <w:t>1F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D559F" w:rsidRPr="00B6557C" w:rsidTr="00364F23">
        <w:trPr>
          <w:trHeight w:val="194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D559F" w:rsidRPr="00B6557C" w:rsidTr="00364F23">
        <w:trPr>
          <w:trHeight w:val="187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D559F" w:rsidRPr="00B6557C" w:rsidTr="00364F23">
        <w:trPr>
          <w:trHeight w:val="18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6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0"/>
                <w:szCs w:val="20"/>
              </w:rPr>
            </w:pPr>
            <w:r w:rsidRPr="00B6557C">
              <w:rPr>
                <w:rFonts w:ascii="標楷體" w:hAnsi="標楷體" w:cs="新細明體"/>
                <w:kern w:val="0"/>
                <w:sz w:val="20"/>
                <w:szCs w:val="20"/>
              </w:rPr>
              <w:t>F101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D559F" w:rsidRPr="00B6557C" w:rsidTr="00364F23">
        <w:trPr>
          <w:trHeight w:val="187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2"/>
              </w:rPr>
            </w:pPr>
            <w:r w:rsidRPr="00B6557C">
              <w:rPr>
                <w:rFonts w:ascii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2"/>
              </w:rPr>
            </w:pPr>
            <w:r w:rsidRPr="00B6557C">
              <w:rPr>
                <w:rFonts w:ascii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2"/>
              </w:rPr>
            </w:pPr>
            <w:r w:rsidRPr="00B6557C">
              <w:rPr>
                <w:rFonts w:ascii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2"/>
              </w:rPr>
            </w:pPr>
            <w:r w:rsidRPr="00B6557C">
              <w:rPr>
                <w:rFonts w:ascii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2"/>
              </w:rPr>
            </w:pPr>
            <w:r w:rsidRPr="00B6557C">
              <w:rPr>
                <w:rFonts w:ascii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jc w:val="center"/>
              <w:rPr>
                <w:rFonts w:ascii="標楷體" w:cs="新細明體"/>
                <w:kern w:val="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標楷體" w:cs="新細明體"/>
                <w:color w:val="000000"/>
                <w:kern w:val="0"/>
                <w:sz w:val="22"/>
              </w:rPr>
            </w:pPr>
          </w:p>
        </w:tc>
      </w:tr>
      <w:tr w:rsidR="00CD559F" w:rsidRPr="00B6557C" w:rsidTr="00364F23">
        <w:trPr>
          <w:trHeight w:val="534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559F" w:rsidRPr="00B6557C" w:rsidRDefault="00CD559F" w:rsidP="00364F2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</w:rPr>
            </w:pPr>
          </w:p>
        </w:tc>
      </w:tr>
    </w:tbl>
    <w:p w:rsidR="00CD559F" w:rsidRDefault="00CD559F">
      <w:r>
        <w:rPr>
          <w:noProof/>
        </w:rPr>
        <w:pict>
          <v:shape id="AutoShape 5" o:spid="_x0000_s1032" type="#_x0000_t34" style="position:absolute;left:0;text-align:left;margin-left:-14.75pt;margin-top:218.1pt;width:88.85pt;height:52.35pt;rotation:90;flip:x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" adj="20348" strokecolor="#d933c1" strokeweight="2.25pt">
            <v:stroke endarrow="block"/>
          </v:shape>
        </w:pict>
      </w:r>
    </w:p>
    <w:sectPr w:rsidR="00CD559F" w:rsidSect="00393C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2E4"/>
    <w:rsid w:val="00083AFB"/>
    <w:rsid w:val="000E3218"/>
    <w:rsid w:val="00101D16"/>
    <w:rsid w:val="001100F7"/>
    <w:rsid w:val="001D3E60"/>
    <w:rsid w:val="002B582D"/>
    <w:rsid w:val="00364F23"/>
    <w:rsid w:val="00393C64"/>
    <w:rsid w:val="004442E4"/>
    <w:rsid w:val="00AC5C90"/>
    <w:rsid w:val="00B17CDF"/>
    <w:rsid w:val="00B6557C"/>
    <w:rsid w:val="00CD559F"/>
    <w:rsid w:val="00D5161C"/>
    <w:rsid w:val="00E470D4"/>
    <w:rsid w:val="00F9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E4"/>
    <w:pPr>
      <w:widowControl w:val="0"/>
      <w:jc w:val="both"/>
    </w:pPr>
    <w:rPr>
      <w:rFonts w:ascii="Times New Roman" w:eastAsia="標楷體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3E60"/>
    <w:pPr>
      <w:keepNext/>
      <w:spacing w:before="180" w:after="180" w:line="720" w:lineRule="auto"/>
      <w:jc w:val="left"/>
      <w:outlineLvl w:val="0"/>
    </w:pPr>
    <w:rPr>
      <w:rFonts w:ascii="Cambria" w:hAnsi="Cambria"/>
      <w:b/>
      <w:bCs/>
      <w:kern w:val="52"/>
      <w:sz w:val="44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3E60"/>
    <w:rPr>
      <w:rFonts w:ascii="Cambria" w:eastAsia="標楷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125</Words>
  <Characters>715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User</dc:creator>
  <cp:keywords/>
  <dc:description/>
  <cp:lastModifiedBy>SAXP-System</cp:lastModifiedBy>
  <cp:revision>2</cp:revision>
  <dcterms:created xsi:type="dcterms:W3CDTF">2014-05-19T05:41:00Z</dcterms:created>
  <dcterms:modified xsi:type="dcterms:W3CDTF">2014-05-19T05:41:00Z</dcterms:modified>
</cp:coreProperties>
</file>