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DF" w:rsidRDefault="00B651DF" w:rsidP="00C3665C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本校現無相關中水回收過濾再利用系統。</w:t>
      </w:r>
    </w:p>
    <w:p w:rsidR="00B651DF" w:rsidRDefault="00B651DF" w:rsidP="00C3665C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本校新南東棟大樓起造於</w:t>
      </w:r>
      <w:r>
        <w:t>94</w:t>
      </w:r>
      <w:r>
        <w:rPr>
          <w:rFonts w:hint="eastAsia"/>
        </w:rPr>
        <w:t>年並於建造之時，安設了雨水截流系統，將雨水收入新南棟大樓一樓下方集水槽。平時利用截流的雨水進行植栽澆灌。著實省下不少水資源的耗費。</w:t>
      </w:r>
      <w:r w:rsidRPr="000155D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style="width:414.75pt;height:276pt;visibility:visible">
            <v:imagedata r:id="rId5" o:title=""/>
          </v:shape>
        </w:pict>
      </w:r>
      <w:r w:rsidRPr="000155D9">
        <w:rPr>
          <w:noProof/>
        </w:rPr>
        <w:pict>
          <v:shape id="圖片 3" o:spid="_x0000_i1026" type="#_x0000_t75" style="width:414.75pt;height:276pt;visibility:visible">
            <v:imagedata r:id="rId6" o:title=""/>
          </v:shape>
        </w:pict>
      </w:r>
      <w:r>
        <w:rPr>
          <w:rFonts w:hint="eastAsia"/>
        </w:rPr>
        <w:t>另外新南棟大樓後方的水生池於枯水時也引用截流之雨水回補。</w:t>
      </w:r>
    </w:p>
    <w:sectPr w:rsidR="00B651DF" w:rsidSect="00834F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1939"/>
    <w:multiLevelType w:val="hybridMultilevel"/>
    <w:tmpl w:val="49080B3C"/>
    <w:lvl w:ilvl="0" w:tplc="AA7E35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65C"/>
    <w:rsid w:val="000133F3"/>
    <w:rsid w:val="000155D9"/>
    <w:rsid w:val="004906EB"/>
    <w:rsid w:val="00834F5D"/>
    <w:rsid w:val="00B27810"/>
    <w:rsid w:val="00B651DF"/>
    <w:rsid w:val="00C3665C"/>
    <w:rsid w:val="00EC7DBD"/>
    <w:rsid w:val="00ED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5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665C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C3665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65C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</Words>
  <Characters>109</Characters>
  <Application>Microsoft Office Outlook</Application>
  <DocSecurity>0</DocSecurity>
  <Lines>0</Lines>
  <Paragraphs>0</Paragraphs>
  <ScaleCrop>false</ScaleCrop>
  <Company>Create By Siose ... 2010 Mar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SAXP-System of LanYang</dc:creator>
  <cp:keywords/>
  <dc:description/>
  <cp:lastModifiedBy>SAXP-System</cp:lastModifiedBy>
  <cp:revision>2</cp:revision>
  <dcterms:created xsi:type="dcterms:W3CDTF">2013-05-10T08:41:00Z</dcterms:created>
  <dcterms:modified xsi:type="dcterms:W3CDTF">2013-05-10T08:41:00Z</dcterms:modified>
</cp:coreProperties>
</file>