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04" w:rsidRDefault="00593D04">
      <w:r>
        <w:t xml:space="preserve">                 </w:t>
      </w:r>
      <w:r>
        <w:rPr>
          <w:rFonts w:hint="eastAsia"/>
        </w:rPr>
        <w:t>數理週闖關活動</w:t>
      </w:r>
      <w:r>
        <w:t xml:space="preserve">         802</w:t>
      </w:r>
      <w:r>
        <w:rPr>
          <w:rFonts w:hint="eastAsia"/>
        </w:rPr>
        <w:t>張心慈</w:t>
      </w:r>
    </w:p>
    <w:p w:rsidR="00593D04" w:rsidRDefault="00593D04">
      <w:r>
        <w:t xml:space="preserve">  </w:t>
      </w:r>
      <w:r>
        <w:rPr>
          <w:rFonts w:hint="eastAsia"/>
        </w:rPr>
        <w:t>令人期待的數理週在考試後總算到來了，其中的闖關活動既緊張、又刺激好玩，讓我感覺到數字與科學的奧妙。</w:t>
      </w:r>
    </w:p>
    <w:p w:rsidR="00593D04" w:rsidRDefault="00593D04">
      <w:r>
        <w:t xml:space="preserve">  </w:t>
      </w:r>
      <w:r>
        <w:rPr>
          <w:rFonts w:hint="eastAsia"/>
        </w:rPr>
        <w:t>我們這一組第一個挑戰的是「天降奇兵」，事前用塑膠袋、棉線、小紙杯做一個簡易的降落傘，比賽當天再把它由三樓的觀景臺往一樓放，那天風很有義氣的幫忙我們，讓我們小型的降落傘能夠乘著風、慢慢降落，因此成績還不錯，亮眼！得到了全校第三名。緊接的就是「向心衣起來」，這個遊戲非常酷，將錢幣放在衣架上然後旋轉三百六十度再把它停下來錢幣還不會掉下來，原先看影片時還覺得不太可能，但是自己試著去做的時候，又覺得其實一點也不難，原本我不太會這個遊戲，但是我的組員不嫌我煩，不放棄的一直教導我，令我非常的感動。再來就是「走珠迷宮」，它是我覺得最困難的遊戲，因為我的個性太急躁、緊張，所以在面對這個遊戲時，一直試著告訴自己不要太緊張，最後我們成功完成了</w:t>
      </w:r>
      <w:r>
        <w:t>16</w:t>
      </w:r>
      <w:r>
        <w:rPr>
          <w:rFonts w:hint="eastAsia"/>
        </w:rPr>
        <w:t>個謎題，真的讓我覺得非常有成就感。接著就是最重點的「拉密」，這個遊戲非常的傷腦，要一直不斷的思考，在比拉密時分成四組，很高興我們這組有三個贏了比賽，所以我們很順利的進入了總決賽。</w:t>
      </w:r>
    </w:p>
    <w:p w:rsidR="00593D04" w:rsidRDefault="00593D04">
      <w:r>
        <w:t xml:space="preserve">  </w:t>
      </w:r>
      <w:r>
        <w:rPr>
          <w:rFonts w:hint="eastAsia"/>
        </w:rPr>
        <w:t>在拉密的總決賽時更是刺激，因為是在全校面前，幸好一組可以兩個人上場，讓我的心情比較沒有那麼緊張。坐在桌前的每一個人都絞盡腦汁、卯足全力的為班上、團隊爭取榮耀，在這麼緊張的氣氛下，冠軍出現了，就是「掌上的黑玫瑰」，也就是我們這一組，那時情緒已抵達到了最高峰，真是太興奮了</w:t>
      </w:r>
      <w:r>
        <w:t>!</w:t>
      </w:r>
      <w:r>
        <w:rPr>
          <w:rFonts w:hint="eastAsia"/>
        </w:rPr>
        <w:t>辛苦的練習總算有個好回報，那時心裡的感動就好像炎熱岩漿不斷地湧出來，我們成功的為班上爭取到榮耀。</w:t>
      </w:r>
    </w:p>
    <w:p w:rsidR="00593D04" w:rsidRDefault="00593D04">
      <w:r>
        <w:t xml:space="preserve">  </w:t>
      </w:r>
      <w:r>
        <w:rPr>
          <w:rFonts w:hint="eastAsia"/>
        </w:rPr>
        <w:t>在這闖關遊戲中我學到了很多，我覺得最重要的是小隊精神，在放降落傘的時候我的隊友非常的幫忙我，因為我有點怕高，所以他們也就很貼心的主動上場，這讓我非常感動，。另外一個就是透過這個闖關活動讓我更了解自己、知道自己強項、弱項在哪裡，很謝謝老師們所安排的活動，讓我們既玩得開心又學到知識，能在這個有趣的學校中就讀，真是一種幸福。</w:t>
      </w:r>
    </w:p>
    <w:sectPr w:rsidR="00593D04" w:rsidSect="00D95C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04" w:rsidRDefault="00593D04" w:rsidP="004402DE">
      <w:r>
        <w:separator/>
      </w:r>
    </w:p>
  </w:endnote>
  <w:endnote w:type="continuationSeparator" w:id="0">
    <w:p w:rsidR="00593D04" w:rsidRDefault="00593D04" w:rsidP="0044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04" w:rsidRDefault="00593D04" w:rsidP="004402DE">
      <w:r>
        <w:separator/>
      </w:r>
    </w:p>
  </w:footnote>
  <w:footnote w:type="continuationSeparator" w:id="0">
    <w:p w:rsidR="00593D04" w:rsidRDefault="00593D04" w:rsidP="00440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6C9"/>
    <w:rsid w:val="00021B4B"/>
    <w:rsid w:val="00160548"/>
    <w:rsid w:val="00165CD9"/>
    <w:rsid w:val="001A32EE"/>
    <w:rsid w:val="0028565D"/>
    <w:rsid w:val="003A7E52"/>
    <w:rsid w:val="003B1BF5"/>
    <w:rsid w:val="004402DE"/>
    <w:rsid w:val="00491410"/>
    <w:rsid w:val="00550205"/>
    <w:rsid w:val="00593D04"/>
    <w:rsid w:val="006C761E"/>
    <w:rsid w:val="0072495F"/>
    <w:rsid w:val="007262D6"/>
    <w:rsid w:val="00867BC1"/>
    <w:rsid w:val="00952FB9"/>
    <w:rsid w:val="00974631"/>
    <w:rsid w:val="009B3B53"/>
    <w:rsid w:val="009E1B97"/>
    <w:rsid w:val="00A20C63"/>
    <w:rsid w:val="00C316C9"/>
    <w:rsid w:val="00C57DB7"/>
    <w:rsid w:val="00C57ED5"/>
    <w:rsid w:val="00D95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C761E"/>
    <w:rPr>
      <w:rFonts w:cs="Times New Roman"/>
      <w:sz w:val="18"/>
    </w:rPr>
  </w:style>
  <w:style w:type="paragraph" w:styleId="CommentText">
    <w:name w:val="annotation text"/>
    <w:basedOn w:val="Normal"/>
    <w:link w:val="CommentTextChar"/>
    <w:uiPriority w:val="99"/>
    <w:semiHidden/>
    <w:rsid w:val="006C761E"/>
  </w:style>
  <w:style w:type="character" w:customStyle="1" w:styleId="CommentTextChar">
    <w:name w:val="Comment Text Char"/>
    <w:basedOn w:val="DefaultParagraphFont"/>
    <w:link w:val="CommentText"/>
    <w:uiPriority w:val="99"/>
    <w:semiHidden/>
    <w:locked/>
    <w:rsid w:val="006C761E"/>
    <w:rPr>
      <w:rFonts w:cs="Times New Roman"/>
    </w:rPr>
  </w:style>
  <w:style w:type="paragraph" w:styleId="CommentSubject">
    <w:name w:val="annotation subject"/>
    <w:basedOn w:val="CommentText"/>
    <w:next w:val="CommentText"/>
    <w:link w:val="CommentSubjectChar"/>
    <w:uiPriority w:val="99"/>
    <w:semiHidden/>
    <w:rsid w:val="006C761E"/>
    <w:rPr>
      <w:b/>
      <w:bCs/>
    </w:rPr>
  </w:style>
  <w:style w:type="character" w:customStyle="1" w:styleId="CommentSubjectChar">
    <w:name w:val="Comment Subject Char"/>
    <w:basedOn w:val="CommentTextChar"/>
    <w:link w:val="CommentSubject"/>
    <w:uiPriority w:val="99"/>
    <w:semiHidden/>
    <w:locked/>
    <w:rsid w:val="006C761E"/>
    <w:rPr>
      <w:b/>
    </w:rPr>
  </w:style>
  <w:style w:type="paragraph" w:styleId="BalloonText">
    <w:name w:val="Balloon Text"/>
    <w:basedOn w:val="Normal"/>
    <w:link w:val="BalloonTextChar"/>
    <w:uiPriority w:val="99"/>
    <w:semiHidden/>
    <w:rsid w:val="006C761E"/>
    <w:rPr>
      <w:rFonts w:ascii="Cambria" w:hAnsi="Cambria"/>
      <w:sz w:val="18"/>
      <w:szCs w:val="18"/>
    </w:rPr>
  </w:style>
  <w:style w:type="character" w:customStyle="1" w:styleId="BalloonTextChar">
    <w:name w:val="Balloon Text Char"/>
    <w:basedOn w:val="DefaultParagraphFont"/>
    <w:link w:val="BalloonText"/>
    <w:uiPriority w:val="99"/>
    <w:semiHidden/>
    <w:locked/>
    <w:rsid w:val="006C761E"/>
    <w:rPr>
      <w:rFonts w:ascii="Cambria" w:eastAsia="新細明體" w:hAnsi="Cambria"/>
      <w:sz w:val="18"/>
    </w:rPr>
  </w:style>
  <w:style w:type="paragraph" w:styleId="Header">
    <w:name w:val="header"/>
    <w:basedOn w:val="Normal"/>
    <w:link w:val="HeaderChar"/>
    <w:uiPriority w:val="99"/>
    <w:rsid w:val="004402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402DE"/>
    <w:rPr>
      <w:sz w:val="20"/>
    </w:rPr>
  </w:style>
  <w:style w:type="paragraph" w:styleId="Footer">
    <w:name w:val="footer"/>
    <w:basedOn w:val="Normal"/>
    <w:link w:val="FooterChar"/>
    <w:uiPriority w:val="99"/>
    <w:rsid w:val="004402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402D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Pages>
  <Words>126</Words>
  <Characters>723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李春桃</cp:lastModifiedBy>
  <cp:revision>13</cp:revision>
  <dcterms:created xsi:type="dcterms:W3CDTF">2015-04-23T12:23:00Z</dcterms:created>
  <dcterms:modified xsi:type="dcterms:W3CDTF">2015-05-20T03:45:00Z</dcterms:modified>
</cp:coreProperties>
</file>