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35" w:rsidRDefault="004D4335" w:rsidP="004D4335">
      <w:pPr>
        <w:ind w:firstLineChars="50" w:firstLine="31680"/>
        <w:jc w:val="center"/>
      </w:pPr>
      <w:r>
        <w:rPr>
          <w:rFonts w:hint="eastAsia"/>
        </w:rPr>
        <w:t>數理週闖通關</w:t>
      </w:r>
      <w:r>
        <w:t xml:space="preserve">    702</w:t>
      </w:r>
      <w:r>
        <w:rPr>
          <w:rFonts w:hint="eastAsia"/>
        </w:rPr>
        <w:t>吳燕樺</w:t>
      </w:r>
    </w:p>
    <w:p w:rsidR="004D4335" w:rsidRPr="0055076A" w:rsidRDefault="004D4335">
      <w:pPr>
        <w:rPr>
          <w:rFonts w:ascii="新細明體"/>
        </w:rPr>
      </w:pPr>
      <w:r>
        <w:rPr>
          <w:rFonts w:hint="eastAsia"/>
        </w:rPr>
        <w:t xml:space="preserve">　　你喜歡數理嗎？有些人喜歡，或許是因為對於那方面感興趣</w:t>
      </w:r>
      <w:r w:rsidRPr="0055076A">
        <w:rPr>
          <w:rFonts w:ascii="新細明體" w:hAnsi="新細明體" w:hint="eastAsia"/>
        </w:rPr>
        <w:t>、擅長，我就是不喜歡數理的那一類人，但是藉由這次活動，我對數理方面開始改觀，其實數理並不是想</w:t>
      </w:r>
      <w:r>
        <w:rPr>
          <w:rFonts w:ascii="新細明體" w:hAnsi="新細明體" w:hint="eastAsia"/>
        </w:rPr>
        <w:t>像中複雜，只要你用心去體會，換一個角度思考，你會發現數理並不是</w:t>
      </w:r>
      <w:r w:rsidRPr="0055076A">
        <w:rPr>
          <w:rFonts w:ascii="新細明體" w:hAnsi="新細明體" w:hint="eastAsia"/>
        </w:rPr>
        <w:t>乏味、</w:t>
      </w:r>
      <w:r>
        <w:rPr>
          <w:rFonts w:hint="eastAsia"/>
        </w:rPr>
        <w:t>無趣的學科</w:t>
      </w:r>
      <w:r w:rsidRPr="0055076A">
        <w:rPr>
          <w:rFonts w:ascii="新細明體" w:hAnsi="新細明體" w:hint="eastAsia"/>
        </w:rPr>
        <w:t>。</w:t>
      </w:r>
    </w:p>
    <w:p w:rsidR="004D4335" w:rsidRPr="00F73B7D" w:rsidRDefault="004D4335">
      <w:r>
        <w:rPr>
          <w:rFonts w:hint="eastAsia"/>
        </w:rPr>
        <w:t xml:space="preserve">　　這四種關卡，當中走珠迷宮</w:t>
      </w:r>
      <w:r w:rsidRPr="0055076A">
        <w:rPr>
          <w:rFonts w:ascii="新細明體" w:hAnsi="新細明體" w:hint="eastAsia"/>
        </w:rPr>
        <w:t>、</w:t>
      </w:r>
      <w:r>
        <w:rPr>
          <w:rFonts w:hint="eastAsia"/>
        </w:rPr>
        <w:t>拉密是我們這小隊擅長的，我對走珠迷宮領悟出了心得，對於困難的事物，就越要</w:t>
      </w:r>
      <w:r w:rsidRPr="0055076A">
        <w:rPr>
          <w:rFonts w:ascii="新細明體" w:hAnsi="新細明體" w:hint="eastAsia"/>
        </w:rPr>
        <w:t>冷靜、</w:t>
      </w:r>
      <w:r>
        <w:rPr>
          <w:rFonts w:hint="eastAsia"/>
        </w:rPr>
        <w:t>細心的去完成它，有時候太困難的就不要去執著，人往往都是從最簡單的開始，最後才開始越來越上手。拉密是我當中感受最深的關卡，一開始對拉密一無所知的我，沒想到居然能進入決賽。拉密最重要的重點就是：</w:t>
      </w:r>
      <w:r w:rsidRPr="0055076A">
        <w:rPr>
          <w:rFonts w:ascii="新細明體" w:hAnsi="新細明體" w:hint="eastAsia"/>
        </w:rPr>
        <w:t>「連續數字，相同顏色；相同數字，不同顏色。」經過這次比賽，規則我八輩子都會牢記的，拉密是一個腦力激盪的遊戲。這次的科學闖通關我不僅學習到了一些人生態度還激發了我的腦力，從中我也看到大家：「彼此互助、</w:t>
      </w:r>
      <w:r>
        <w:rPr>
          <w:rFonts w:hint="eastAsia"/>
        </w:rPr>
        <w:t>關懷。</w:t>
      </w:r>
      <w:r w:rsidRPr="0055076A">
        <w:rPr>
          <w:rFonts w:ascii="新細明體" w:hAnsi="新細明體" w:hint="eastAsia"/>
        </w:rPr>
        <w:t>」的合作精神。</w:t>
      </w:r>
      <w:r w:rsidRPr="0055076A">
        <w:rPr>
          <w:rFonts w:ascii="新細明體"/>
        </w:rPr>
        <w:br/>
      </w:r>
      <w:r w:rsidRPr="0055076A">
        <w:rPr>
          <w:rFonts w:ascii="新細明體" w:hAnsi="新細明體" w:hint="eastAsia"/>
        </w:rPr>
        <w:t xml:space="preserve">　　學校主辦的這次活動讓學生們獲益不少，團隊競爭最重要的不是在結果，而是其中的過程，在其中你所體驗的就是你最大的收穫，並非名次。很榮幸的我們班能在競賽中獲得第二名，同時也增進了我們的感情。</w:t>
      </w:r>
    </w:p>
    <w:sectPr w:rsidR="004D4335" w:rsidRPr="00F73B7D" w:rsidSect="00135A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35" w:rsidRDefault="004D4335">
      <w:r>
        <w:separator/>
      </w:r>
    </w:p>
  </w:endnote>
  <w:endnote w:type="continuationSeparator" w:id="0">
    <w:p w:rsidR="004D4335" w:rsidRDefault="004D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35" w:rsidRDefault="004D4335">
      <w:r>
        <w:separator/>
      </w:r>
    </w:p>
  </w:footnote>
  <w:footnote w:type="continuationSeparator" w:id="0">
    <w:p w:rsidR="004D4335" w:rsidRDefault="004D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E78"/>
    <w:rsid w:val="000A6AF7"/>
    <w:rsid w:val="00135A81"/>
    <w:rsid w:val="002F6AB0"/>
    <w:rsid w:val="003007BC"/>
    <w:rsid w:val="00323ADE"/>
    <w:rsid w:val="0046068A"/>
    <w:rsid w:val="004D4335"/>
    <w:rsid w:val="0055076A"/>
    <w:rsid w:val="00660E78"/>
    <w:rsid w:val="00C92733"/>
    <w:rsid w:val="00F7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0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7ED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460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7E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72</Words>
  <Characters>414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李春桃</cp:lastModifiedBy>
  <cp:revision>7</cp:revision>
  <dcterms:created xsi:type="dcterms:W3CDTF">2015-04-27T04:40:00Z</dcterms:created>
  <dcterms:modified xsi:type="dcterms:W3CDTF">2015-05-20T03:47:00Z</dcterms:modified>
</cp:coreProperties>
</file>