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3A" w:rsidRPr="00C6095C" w:rsidRDefault="001C333A" w:rsidP="001C333A">
      <w:pPr>
        <w:ind w:firstLineChars="1250" w:firstLine="31680"/>
        <w:rPr>
          <w:rFonts w:ascii="新細明體"/>
        </w:rPr>
      </w:pPr>
      <w:r>
        <w:rPr>
          <w:rFonts w:hint="eastAsia"/>
        </w:rPr>
        <w:t>數理週之齊心協力闖通關</w:t>
      </w:r>
      <w:r>
        <w:t xml:space="preserve">    702 </w:t>
      </w:r>
      <w:r>
        <w:rPr>
          <w:rFonts w:hint="eastAsia"/>
        </w:rPr>
        <w:t>王可安</w:t>
      </w:r>
      <w:r>
        <w:br/>
        <w:t xml:space="preserve">    </w:t>
      </w:r>
      <w:r>
        <w:rPr>
          <w:rFonts w:hint="eastAsia"/>
        </w:rPr>
        <w:t>內城國中小的實驗課程千里傳佳音，</w:t>
      </w:r>
      <w:r w:rsidRPr="00C6095C">
        <w:rPr>
          <w:rFonts w:ascii="新細明體" w:hAnsi="新細明體" w:hint="eastAsia"/>
        </w:rPr>
        <w:t>「數理主題週」就是帶動國中部的學生一起動手齊心做實驗及玩數學的遊戲，目的是讓學生與數理做朋友，現在就親手走一趟吧！</w:t>
      </w:r>
      <w:r w:rsidRPr="00C6095C">
        <w:rPr>
          <w:rFonts w:ascii="新細明體"/>
        </w:rPr>
        <w:br/>
      </w:r>
      <w:r w:rsidRPr="00C6095C">
        <w:rPr>
          <w:rFonts w:ascii="新細明體" w:hAnsi="新細明體" w:hint="eastAsia"/>
        </w:rPr>
        <w:t xml:space="preserve">　　第一天由七年級的植物實驗博覽會揭開序幕，看到老師</w:t>
      </w:r>
      <w:r>
        <w:rPr>
          <w:rFonts w:ascii="新細明體" w:hAnsi="新細明體" w:hint="eastAsia"/>
        </w:rPr>
        <w:t>及</w:t>
      </w:r>
      <w:r w:rsidRPr="00C6095C">
        <w:rPr>
          <w:rFonts w:ascii="新細明體" w:hAnsi="新細明體" w:hint="eastAsia"/>
        </w:rPr>
        <w:t>學長姐認真的發問和聆聽，緊張也化為經驗，我們這組也合作無間，拿下第三名。</w:t>
      </w:r>
      <w:r>
        <w:rPr>
          <w:rFonts w:ascii="新細明體" w:hAnsi="新細明體" w:hint="eastAsia"/>
        </w:rPr>
        <w:t>隔</w:t>
      </w:r>
      <w:r w:rsidRPr="00C6095C">
        <w:rPr>
          <w:rFonts w:ascii="新細明體" w:hAnsi="新細明體" w:hint="eastAsia"/>
        </w:rPr>
        <w:t>天，和八、九年級的菁英摩拳擦掌，有關於離心的「向心一起來」，及數學幾何空間的「走珠迷宮」，還有需設法讓全組手做的熱氣球提升飛行時間與降落的精準度之「天降奇兵」，看著各位「老手」的成績和我們拉開距離，信心為大家加滿分，終於贏了第一關！</w:t>
      </w:r>
      <w:r w:rsidRPr="00C6095C">
        <w:rPr>
          <w:rFonts w:ascii="新細明體"/>
        </w:rPr>
        <w:br/>
      </w:r>
      <w:r w:rsidRPr="00C6095C">
        <w:rPr>
          <w:rFonts w:ascii="新細明體" w:hAnsi="新細明體" w:hint="eastAsia"/>
        </w:rPr>
        <w:t xml:space="preserve">　　最後的重頭戲－拉密，也稱「數字麻將」，顧名思義是個有關數學的小遊戲，雖然我的表現不出色，但</w:t>
      </w:r>
      <w:r>
        <w:rPr>
          <w:rFonts w:ascii="新細明體" w:hAnsi="新細明體" w:hint="eastAsia"/>
        </w:rPr>
        <w:t>託</w:t>
      </w:r>
      <w:r w:rsidRPr="00C6095C">
        <w:rPr>
          <w:rFonts w:ascii="新細明體" w:hAnsi="新細明體" w:hint="eastAsia"/>
        </w:rPr>
        <w:t>全班的福，眾人的積分優異，使菁英中的菁英，站上了校際決賽的舞台，最終也拿下拉密的季軍和全校的亞軍。</w:t>
      </w:r>
      <w:r w:rsidRPr="00C6095C">
        <w:rPr>
          <w:rFonts w:ascii="新細明體"/>
        </w:rPr>
        <w:br/>
      </w:r>
      <w:r w:rsidRPr="00C6095C">
        <w:rPr>
          <w:rFonts w:ascii="新細明體" w:hAnsi="新細明體" w:hint="eastAsia"/>
        </w:rPr>
        <w:t xml:space="preserve">　　這次的「科學闖通關」，其目的並非拼了命的爭冠軍，而是從中學習數學與理化的樂趣及培養良性競爭贏取班級榮耀，更重要的是在其中隊友之間的合作互動，我從中體驗了老師在台上教學的感覺，將研究的成果和學生分享，將種植的植物介紹給更多人知道，所得的是－成就。希望下次也有這樣的活動，積極的態度就是發揮一位參與者的精神。</w:t>
      </w:r>
    </w:p>
    <w:sectPr w:rsidR="001C333A" w:rsidRPr="00C6095C" w:rsidSect="00657C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33A" w:rsidRDefault="001C333A">
      <w:r>
        <w:separator/>
      </w:r>
    </w:p>
  </w:endnote>
  <w:endnote w:type="continuationSeparator" w:id="0">
    <w:p w:rsidR="001C333A" w:rsidRDefault="001C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33A" w:rsidRDefault="001C333A">
      <w:r>
        <w:separator/>
      </w:r>
    </w:p>
  </w:footnote>
  <w:footnote w:type="continuationSeparator" w:id="0">
    <w:p w:rsidR="001C333A" w:rsidRDefault="001C3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2BC"/>
    <w:rsid w:val="00063109"/>
    <w:rsid w:val="001C333A"/>
    <w:rsid w:val="0029314F"/>
    <w:rsid w:val="003504A3"/>
    <w:rsid w:val="005501D8"/>
    <w:rsid w:val="00657C6B"/>
    <w:rsid w:val="009C02BC"/>
    <w:rsid w:val="00A45215"/>
    <w:rsid w:val="00A664AB"/>
    <w:rsid w:val="00C6095C"/>
    <w:rsid w:val="00C92733"/>
    <w:rsid w:val="00D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8184B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350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18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79</Words>
  <Characters>456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李春桃</cp:lastModifiedBy>
  <cp:revision>8</cp:revision>
  <dcterms:created xsi:type="dcterms:W3CDTF">2015-04-27T04:42:00Z</dcterms:created>
  <dcterms:modified xsi:type="dcterms:W3CDTF">2015-05-20T03:54:00Z</dcterms:modified>
</cp:coreProperties>
</file>